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A9" w:rsidRDefault="00F25FCA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Solicitud: </w:t>
      </w:r>
      <w:r w:rsidR="007574CF">
        <w:rPr>
          <w:rFonts w:ascii="Georgia" w:hAnsi="Georgia"/>
          <w:sz w:val="20"/>
          <w:szCs w:val="20"/>
        </w:rPr>
        <w:t>Revisión e Inscripción de Proyecto de Investigación</w:t>
      </w:r>
    </w:p>
    <w:p w:rsidR="00940E9F" w:rsidRDefault="00940E9F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240" w:lineRule="auto"/>
        <w:rPr>
          <w:rFonts w:ascii="Georgia" w:hAnsi="Georgia"/>
          <w:sz w:val="20"/>
          <w:szCs w:val="20"/>
        </w:rPr>
      </w:pPr>
    </w:p>
    <w:sdt>
      <w:sdtPr>
        <w:rPr>
          <w:rFonts w:ascii="Georgia" w:hAnsi="Georgia"/>
          <w:sz w:val="20"/>
          <w:szCs w:val="20"/>
        </w:rPr>
        <w:alias w:val="Ciudad y Fecha"/>
        <w:tag w:val="Ciudad y Fecha"/>
        <w:id w:val="1241440231"/>
        <w:placeholder>
          <w:docPart w:val="4EFB7AF2AC2C417693D2A5ED4FB29D00"/>
        </w:placeholder>
      </w:sdtPr>
      <w:sdtEndPr/>
      <w:sdtContent>
        <w:p w:rsidR="00940E9F" w:rsidRDefault="00692571" w:rsidP="00940E9F">
          <w:pPr>
            <w:spacing w:after="0" w:line="276" w:lineRule="auto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sz w:val="20"/>
              <w:szCs w:val="20"/>
            </w:rPr>
            <w:t xml:space="preserve">Fecha: </w:t>
          </w:r>
        </w:p>
      </w:sdtContent>
    </w:sdt>
    <w:p w:rsidR="00940E9F" w:rsidRDefault="00940E9F" w:rsidP="00940E9F">
      <w:pPr>
        <w:spacing w:after="0" w:line="276" w:lineRule="auto"/>
        <w:rPr>
          <w:rFonts w:ascii="Georgia" w:hAnsi="Georgia"/>
          <w:sz w:val="20"/>
          <w:szCs w:val="20"/>
        </w:rPr>
      </w:pP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Doctor</w:t>
      </w:r>
    </w:p>
    <w:p w:rsidR="00692571" w:rsidRDefault="00692571" w:rsidP="00940E9F">
      <w:pPr>
        <w:spacing w:after="0" w:line="276" w:lineRule="auto"/>
        <w:rPr>
          <w:rFonts w:ascii="Georgia" w:hAnsi="Georgia"/>
          <w:b/>
          <w:i/>
          <w:sz w:val="20"/>
          <w:szCs w:val="20"/>
        </w:rPr>
      </w:pPr>
      <w:r w:rsidRPr="00692571">
        <w:rPr>
          <w:rFonts w:ascii="Georgia" w:hAnsi="Georgia"/>
          <w:b/>
          <w:i/>
          <w:sz w:val="20"/>
          <w:szCs w:val="20"/>
        </w:rPr>
        <w:t xml:space="preserve">ALBERTO BENJAMIN ESPINOZA VALENZUELA </w:t>
      </w:r>
    </w:p>
    <w:p w:rsid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DIRECTOR DE LA UNIDAD DE POSGRADO DE LA FACULTAD DE CIENCIAS CONTABLES</w:t>
      </w:r>
    </w:p>
    <w:p w:rsidR="00F25FCA" w:rsidRPr="00940E9F" w:rsidRDefault="00F25FCA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UNIVERSIDAD NACIONAL MAYOR DE SAN MARCOS</w:t>
      </w: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  <w:u w:val="single"/>
        </w:rPr>
      </w:pPr>
      <w:r w:rsidRPr="00940E9F">
        <w:rPr>
          <w:rFonts w:ascii="Georgia" w:hAnsi="Georgia"/>
          <w:i/>
          <w:sz w:val="20"/>
          <w:szCs w:val="20"/>
          <w:u w:val="single"/>
        </w:rPr>
        <w:t>Presente.-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Yo,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1861390609"/>
          <w:placeholder>
            <w:docPart w:val="511BFAFCF4DB4347A811A1710A72B6A6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con código de </w:t>
      </w:r>
      <w:r w:rsidR="00BB136C">
        <w:rPr>
          <w:rFonts w:ascii="Georgia" w:hAnsi="Georgia"/>
          <w:sz w:val="20"/>
          <w:szCs w:val="20"/>
        </w:rPr>
        <w:t>estudiante</w:t>
      </w:r>
      <w:r>
        <w:rPr>
          <w:rFonts w:ascii="Georgia" w:hAnsi="Georgia"/>
          <w:sz w:val="20"/>
          <w:szCs w:val="20"/>
        </w:rPr>
        <w:t xml:space="preserve"> N°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-1789118425"/>
          <w:placeholder>
            <w:docPart w:val="57FB2FF078F543A5A22DBC99EA574525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>,</w:t>
      </w:r>
      <w:r w:rsidR="005825E5">
        <w:rPr>
          <w:rFonts w:ascii="Georgia" w:hAnsi="Georgia"/>
          <w:sz w:val="20"/>
          <w:szCs w:val="20"/>
        </w:rPr>
        <w:t xml:space="preserve"> perteneciente al Reglamento de Estudios de Posgrado aprobado mediante </w:t>
      </w:r>
      <w:bookmarkStart w:id="0" w:name="_GoBack"/>
      <w:bookmarkEnd w:id="0"/>
      <w:r>
        <w:rPr>
          <w:rFonts w:ascii="Georgia" w:hAnsi="Georgia"/>
          <w:sz w:val="20"/>
          <w:szCs w:val="20"/>
        </w:rPr>
        <w:t xml:space="preserve"> identificado(a) con DNI N° </w:t>
      </w:r>
      <w:sdt>
        <w:sdtPr>
          <w:rPr>
            <w:rFonts w:ascii="Georgia" w:hAnsi="Georgia"/>
            <w:sz w:val="20"/>
            <w:szCs w:val="20"/>
          </w:rPr>
          <w:alias w:val="DNI"/>
          <w:tag w:val="DNI"/>
          <w:id w:val="1995294076"/>
          <w:placeholder>
            <w:docPart w:val="0A3CECCF01D6492A80F76E47169E54A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domiciliado en </w:t>
      </w:r>
      <w:sdt>
        <w:sdtPr>
          <w:rPr>
            <w:rFonts w:ascii="Georgia" w:hAnsi="Georgia"/>
            <w:sz w:val="20"/>
            <w:szCs w:val="20"/>
          </w:rPr>
          <w:alias w:val="Dirección"/>
          <w:tag w:val="Dirección"/>
          <w:id w:val="-2076962759"/>
          <w:placeholder>
            <w:docPart w:val="DBB6ADEB41F845FE9EBF73DC09E15804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distrito de </w:t>
      </w:r>
      <w:sdt>
        <w:sdtPr>
          <w:rPr>
            <w:rFonts w:ascii="Georgia" w:hAnsi="Georgia"/>
            <w:sz w:val="20"/>
            <w:szCs w:val="20"/>
          </w:rPr>
          <w:alias w:val="Distrito"/>
          <w:tag w:val="Distrito"/>
          <w:id w:val="-1450691551"/>
          <w:placeholder>
            <w:docPart w:val="BB3B8B43D6CC4DF688667528F09E551B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en mi calidad de </w:t>
      </w:r>
      <w:sdt>
        <w:sdtPr>
          <w:rPr>
            <w:rFonts w:ascii="Georgia" w:hAnsi="Georgia"/>
            <w:sz w:val="20"/>
            <w:szCs w:val="20"/>
          </w:rPr>
          <w:alias w:val="Estudiante o egresado"/>
          <w:tag w:val="Estudiante o egresado"/>
          <w:id w:val="1566827961"/>
          <w:placeholder>
            <w:docPart w:val="E424DCB9106641CEBA27D51C602DEDA7"/>
          </w:placeholder>
          <w:showingPlcHdr/>
        </w:sdtPr>
        <w:sdtEndPr/>
        <w:sdtContent>
          <w:r w:rsidR="007574CF" w:rsidRPr="00A33D56">
            <w:rPr>
              <w:rStyle w:val="Textodelmarcadordeposicin"/>
            </w:rPr>
            <w:t>Haga clic aquí para escribir texto.</w:t>
          </w:r>
        </w:sdtContent>
      </w:sdt>
      <w:r w:rsidR="007574CF">
        <w:rPr>
          <w:rFonts w:ascii="Georgia" w:hAnsi="Georgia"/>
          <w:sz w:val="20"/>
          <w:szCs w:val="20"/>
        </w:rPr>
        <w:t xml:space="preserve"> </w:t>
      </w:r>
      <w:proofErr w:type="gramStart"/>
      <w:r>
        <w:rPr>
          <w:rFonts w:ascii="Georgia" w:hAnsi="Georgia"/>
          <w:sz w:val="20"/>
          <w:szCs w:val="20"/>
        </w:rPr>
        <w:t>del</w:t>
      </w:r>
      <w:proofErr w:type="gramEnd"/>
      <w:r>
        <w:rPr>
          <w:rFonts w:ascii="Georgia" w:hAnsi="Georgia"/>
          <w:sz w:val="20"/>
          <w:szCs w:val="20"/>
        </w:rPr>
        <w:t xml:space="preserve"> </w:t>
      </w:r>
      <w:r w:rsidR="00F25FCA">
        <w:rPr>
          <w:rFonts w:ascii="Georgia" w:hAnsi="Georgia"/>
          <w:sz w:val="20"/>
          <w:szCs w:val="20"/>
        </w:rPr>
        <w:t>Programa de</w:t>
      </w:r>
      <w:r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alias w:val="Nombre del Programa"/>
          <w:tag w:val="Nombre del Programa"/>
          <w:id w:val="459547046"/>
          <w:placeholder>
            <w:docPart w:val="498EA1B658EE411AADA0F49389537B8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me dirijo a su despacho con el debido respeto, con la finalidad de saludarlo y a la vez </w:t>
      </w:r>
      <w:r w:rsidR="007574CF">
        <w:rPr>
          <w:rFonts w:ascii="Georgia" w:hAnsi="Georgia"/>
          <w:sz w:val="20"/>
          <w:szCs w:val="20"/>
        </w:rPr>
        <w:t xml:space="preserve">solicitar la revisión e inscripción de mi Proyecto de Investigación </w:t>
      </w:r>
      <w:r w:rsidR="00C7295F">
        <w:rPr>
          <w:rFonts w:ascii="Georgia" w:hAnsi="Georgia"/>
          <w:sz w:val="20"/>
          <w:szCs w:val="20"/>
        </w:rPr>
        <w:t xml:space="preserve">titulado: </w:t>
      </w:r>
      <w:sdt>
        <w:sdtPr>
          <w:rPr>
            <w:rFonts w:ascii="Georgia" w:hAnsi="Georgia"/>
            <w:sz w:val="20"/>
            <w:szCs w:val="20"/>
          </w:rPr>
          <w:alias w:val="Título de Investigación"/>
          <w:tag w:val="Título de Investigación"/>
          <w:id w:val="-1002897911"/>
          <w:placeholder>
            <w:docPart w:val="103EA0A73EA14BD2AFFCE3576B474ECE"/>
          </w:placeholder>
          <w:showingPlcHdr/>
        </w:sdtPr>
        <w:sdtEndPr/>
        <w:sdtContent>
          <w:r w:rsidR="00C7295F"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</w:t>
      </w:r>
      <w:r w:rsidR="007574CF">
        <w:rPr>
          <w:rFonts w:ascii="Georgia" w:hAnsi="Georgia"/>
          <w:sz w:val="20"/>
          <w:szCs w:val="20"/>
        </w:rPr>
        <w:t>para obtener el grado correspondiente</w:t>
      </w:r>
      <w:r w:rsidR="00F25FCA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para lo cual adjunto:</w:t>
      </w: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F25FCA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43679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FCA">
        <w:rPr>
          <w:rFonts w:ascii="Georgia" w:hAnsi="Georgia"/>
          <w:sz w:val="20"/>
          <w:szCs w:val="20"/>
        </w:rPr>
        <w:t xml:space="preserve"> </w:t>
      </w:r>
      <w:r w:rsidR="00A75A0D">
        <w:rPr>
          <w:rFonts w:ascii="Georgia" w:hAnsi="Georgia"/>
          <w:sz w:val="20"/>
          <w:szCs w:val="20"/>
        </w:rPr>
        <w:t>Proyecto de Investigación (en formato PDF)</w:t>
      </w:r>
    </w:p>
    <w:p w:rsidR="00C7295F" w:rsidRDefault="00C7295F" w:rsidP="00F25FCA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71497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574CF">
        <w:rPr>
          <w:rFonts w:ascii="Georgia" w:hAnsi="Georgia"/>
          <w:sz w:val="20"/>
          <w:szCs w:val="20"/>
        </w:rPr>
        <w:t xml:space="preserve"> </w:t>
      </w:r>
      <w:r w:rsidR="00A75A0D">
        <w:rPr>
          <w:rFonts w:ascii="Georgia" w:hAnsi="Georgia"/>
          <w:sz w:val="20"/>
          <w:szCs w:val="20"/>
        </w:rPr>
        <w:t>Boleta de venta electrónica de pago por el derecho de inscripción</w:t>
      </w:r>
    </w:p>
    <w:p w:rsidR="00C7295F" w:rsidRDefault="00C7295F" w:rsidP="00F25FCA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125397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574CF">
        <w:rPr>
          <w:rFonts w:ascii="Georgia" w:hAnsi="Georgia"/>
          <w:sz w:val="20"/>
          <w:szCs w:val="20"/>
        </w:rPr>
        <w:t xml:space="preserve"> </w:t>
      </w:r>
      <w:r w:rsidR="00A75A0D">
        <w:rPr>
          <w:rFonts w:ascii="Georgia" w:hAnsi="Georgia"/>
          <w:sz w:val="20"/>
          <w:szCs w:val="20"/>
        </w:rPr>
        <w:t>Copia de DNI por ambos lados</w:t>
      </w:r>
    </w:p>
    <w:p w:rsidR="00C7295F" w:rsidRDefault="00C7295F" w:rsidP="00F25FCA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28701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A75A0D">
        <w:rPr>
          <w:rFonts w:ascii="Georgia" w:hAnsi="Georgia"/>
          <w:sz w:val="20"/>
          <w:szCs w:val="20"/>
        </w:rPr>
        <w:t>Estado de cuenta corriente con saldo deudor cero</w:t>
      </w:r>
    </w:p>
    <w:p w:rsidR="00232208" w:rsidRDefault="00C7295F" w:rsidP="007574C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85893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7574CF">
        <w:rPr>
          <w:rFonts w:ascii="Georgia" w:hAnsi="Georgia"/>
          <w:sz w:val="20"/>
          <w:szCs w:val="20"/>
        </w:rPr>
        <w:t>Informe aprobatorio (solo estudiantes)</w:t>
      </w:r>
    </w:p>
    <w:p w:rsidR="00940E9F" w:rsidRDefault="00940E9F" w:rsidP="000A2DF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sdt>
      <w:sdtPr>
        <w:rPr>
          <w:rFonts w:ascii="Georgia" w:hAnsi="Georgia"/>
          <w:sz w:val="20"/>
          <w:szCs w:val="20"/>
        </w:rPr>
        <w:id w:val="-1912066912"/>
        <w:showingPlcHdr/>
        <w:picture/>
      </w:sdtPr>
      <w:sdtEndPr/>
      <w:sdtContent>
        <w:p w:rsidR="00940E9F" w:rsidRDefault="000A2DF2" w:rsidP="00940E9F">
          <w:pPr>
            <w:spacing w:after="0" w:line="240" w:lineRule="auto"/>
            <w:jc w:val="both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noProof/>
              <w:sz w:val="20"/>
              <w:szCs w:val="20"/>
              <w:lang w:eastAsia="es-PE"/>
            </w:rPr>
            <w:drawing>
              <wp:inline distT="0" distB="0" distL="0" distR="0">
                <wp:extent cx="1466850" cy="95664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563" cy="96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</w:t>
      </w:r>
      <w:r w:rsidR="000A2DF2">
        <w:rPr>
          <w:rFonts w:ascii="Georgia" w:hAnsi="Georgia"/>
          <w:sz w:val="20"/>
          <w:szCs w:val="20"/>
        </w:rPr>
        <w:t>____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Nombre completo y firma: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653734742"/>
          <w:placeholder>
            <w:docPart w:val="F4DBBA06523140DF99848035C34B8E12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DNI: </w:t>
      </w:r>
      <w:sdt>
        <w:sdtPr>
          <w:rPr>
            <w:rFonts w:ascii="Georgia" w:hAnsi="Georgia"/>
            <w:sz w:val="20"/>
            <w:szCs w:val="20"/>
          </w:rPr>
          <w:alias w:val="Número de DNI"/>
          <w:tag w:val="Número de DNI"/>
          <w:id w:val="1970925917"/>
          <w:placeholder>
            <w:docPart w:val="C30D55C79BC14DA0949171918236751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Código de estudiante: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251795749"/>
          <w:placeholder>
            <w:docPart w:val="40D4B93FA74D44E49963CEDDB239CA6C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Celular: </w:t>
      </w:r>
      <w:sdt>
        <w:sdtPr>
          <w:rPr>
            <w:rFonts w:ascii="Georgia" w:hAnsi="Georgia"/>
            <w:sz w:val="20"/>
            <w:szCs w:val="20"/>
          </w:rPr>
          <w:alias w:val="Número de Celular"/>
          <w:tag w:val="Número de Celular"/>
          <w:id w:val="2000385260"/>
          <w:placeholder>
            <w:docPart w:val="4F08139FDB3947BDB87FE69D9FFCD213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P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Correo electrónico: </w:t>
      </w:r>
      <w:sdt>
        <w:sdtPr>
          <w:rPr>
            <w:rFonts w:ascii="Georgia" w:hAnsi="Georgia"/>
            <w:sz w:val="20"/>
            <w:szCs w:val="20"/>
          </w:rPr>
          <w:alias w:val="Dirección de Correo Electrónico"/>
          <w:tag w:val="Dirección de Correo Electrónico"/>
          <w:id w:val="-283269911"/>
          <w:placeholder>
            <w:docPart w:val="D9B6F1AEDFCD419696851B39E43EC6D9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sectPr w:rsidR="00940E9F" w:rsidRPr="00940E9F" w:rsidSect="00BB136C">
      <w:headerReference w:type="default" r:id="rId7"/>
      <w:footerReference w:type="default" r:id="rId8"/>
      <w:pgSz w:w="11906" w:h="16838"/>
      <w:pgMar w:top="1417" w:right="1701" w:bottom="1417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FD2" w:rsidRDefault="00341FD2" w:rsidP="009B5E4D">
      <w:pPr>
        <w:spacing w:after="0" w:line="240" w:lineRule="auto"/>
      </w:pPr>
      <w:r>
        <w:separator/>
      </w:r>
    </w:p>
  </w:endnote>
  <w:endnote w:type="continuationSeparator" w:id="0">
    <w:p w:rsidR="00341FD2" w:rsidRDefault="00341FD2" w:rsidP="009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4D" w:rsidRPr="009B5E4D" w:rsidRDefault="009B5E4D" w:rsidP="009B5E4D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FD2" w:rsidRDefault="00341FD2" w:rsidP="009B5E4D">
      <w:pPr>
        <w:spacing w:after="0" w:line="240" w:lineRule="auto"/>
      </w:pPr>
      <w:r>
        <w:separator/>
      </w:r>
    </w:p>
  </w:footnote>
  <w:footnote w:type="continuationSeparator" w:id="0">
    <w:p w:rsidR="00341FD2" w:rsidRDefault="00341FD2" w:rsidP="009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4D" w:rsidRPr="00FB6911" w:rsidRDefault="009B5E4D" w:rsidP="009B5E4D">
    <w:pPr>
      <w:pStyle w:val="Encabezado"/>
      <w:ind w:right="140"/>
      <w:jc w:val="center"/>
      <w:rPr>
        <w:rFonts w:ascii="Baskerville Old Face" w:hAnsi="Baskerville Old Face" w:cs="Times New Roman"/>
        <w:color w:val="002060"/>
        <w:sz w:val="28"/>
        <w:szCs w:val="28"/>
      </w:rPr>
    </w:pPr>
    <w:bookmarkStart w:id="1" w:name="_Hlk47709782"/>
  </w:p>
  <w:bookmarkEnd w:id="1"/>
  <w:p w:rsidR="009B5E4D" w:rsidRDefault="009B5E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9F"/>
    <w:rsid w:val="00081E9A"/>
    <w:rsid w:val="000A2DF2"/>
    <w:rsid w:val="00117C38"/>
    <w:rsid w:val="00193032"/>
    <w:rsid w:val="001E1AA4"/>
    <w:rsid w:val="00232208"/>
    <w:rsid w:val="002810B0"/>
    <w:rsid w:val="00283B94"/>
    <w:rsid w:val="002B0185"/>
    <w:rsid w:val="00341FD2"/>
    <w:rsid w:val="003476C3"/>
    <w:rsid w:val="003C246B"/>
    <w:rsid w:val="003D056C"/>
    <w:rsid w:val="004E11C0"/>
    <w:rsid w:val="004F7D54"/>
    <w:rsid w:val="00554EA9"/>
    <w:rsid w:val="005825E5"/>
    <w:rsid w:val="006268FD"/>
    <w:rsid w:val="00630831"/>
    <w:rsid w:val="0063141E"/>
    <w:rsid w:val="00692571"/>
    <w:rsid w:val="006D3941"/>
    <w:rsid w:val="00714C76"/>
    <w:rsid w:val="00735689"/>
    <w:rsid w:val="007574CF"/>
    <w:rsid w:val="00793AD2"/>
    <w:rsid w:val="00801C2B"/>
    <w:rsid w:val="00802D15"/>
    <w:rsid w:val="008319EC"/>
    <w:rsid w:val="008C5A79"/>
    <w:rsid w:val="00924FB3"/>
    <w:rsid w:val="00940E9F"/>
    <w:rsid w:val="00967ACD"/>
    <w:rsid w:val="00987E6B"/>
    <w:rsid w:val="009B5E4D"/>
    <w:rsid w:val="00A75A0D"/>
    <w:rsid w:val="00BB136C"/>
    <w:rsid w:val="00BB1DF5"/>
    <w:rsid w:val="00BE5B49"/>
    <w:rsid w:val="00C7295F"/>
    <w:rsid w:val="00CC28F0"/>
    <w:rsid w:val="00D173BB"/>
    <w:rsid w:val="00DD4D9B"/>
    <w:rsid w:val="00EC0443"/>
    <w:rsid w:val="00EE7669"/>
    <w:rsid w:val="00F25FCA"/>
    <w:rsid w:val="00F7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9BD00A-CBB1-4AC0-B823-5E002D6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E9F"/>
  </w:style>
  <w:style w:type="paragraph" w:styleId="Ttulo6">
    <w:name w:val="heading 6"/>
    <w:basedOn w:val="Normal"/>
    <w:next w:val="Normal"/>
    <w:link w:val="Ttulo6Car"/>
    <w:qFormat/>
    <w:rsid w:val="009B5E4D"/>
    <w:pPr>
      <w:keepNext/>
      <w:pBdr>
        <w:top w:val="single" w:sz="4" w:space="1" w:color="auto"/>
      </w:pBdr>
      <w:spacing w:after="0" w:line="240" w:lineRule="auto"/>
      <w:jc w:val="center"/>
      <w:outlineLvl w:val="5"/>
    </w:pPr>
    <w:rPr>
      <w:rFonts w:ascii="Arial" w:eastAsia="Times New Roman" w:hAnsi="Arial" w:cs="Arial"/>
      <w:b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E4D"/>
  </w:style>
  <w:style w:type="paragraph" w:styleId="Piedepgina">
    <w:name w:val="footer"/>
    <w:basedOn w:val="Normal"/>
    <w:link w:val="PiedepginaCar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B5E4D"/>
  </w:style>
  <w:style w:type="character" w:customStyle="1" w:styleId="Ttulo6Car">
    <w:name w:val="Título 6 Car"/>
    <w:basedOn w:val="Fuentedeprrafopredeter"/>
    <w:link w:val="Ttulo6"/>
    <w:rsid w:val="009B5E4D"/>
    <w:rPr>
      <w:rFonts w:ascii="Arial" w:eastAsia="Times New Roman" w:hAnsi="Arial" w:cs="Arial"/>
      <w:b/>
      <w:sz w:val="18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40E9F"/>
    <w:rPr>
      <w:color w:val="808080"/>
    </w:rPr>
  </w:style>
  <w:style w:type="paragraph" w:styleId="Prrafodelista">
    <w:name w:val="List Paragraph"/>
    <w:basedOn w:val="Normal"/>
    <w:uiPriority w:val="34"/>
    <w:qFormat/>
    <w:rsid w:val="0094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G3\Desktop\Modelos\Plantilla%20en%20blan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FB7AF2AC2C417693D2A5ED4FB2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393F-ADA6-436D-8CE9-7501352E532C}"/>
      </w:docPartPr>
      <w:docPartBody>
        <w:p w:rsidR="007258D4" w:rsidRDefault="00F550E7" w:rsidP="00F550E7">
          <w:pPr>
            <w:pStyle w:val="4EFB7AF2AC2C417693D2A5ED4FB29D00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0D55C79BC14DA0949171918236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4E69-9BAC-475A-B53D-AA3C6EBE71B5}"/>
      </w:docPartPr>
      <w:docPartBody>
        <w:p w:rsidR="00211985" w:rsidRDefault="00F550E7" w:rsidP="00F550E7">
          <w:pPr>
            <w:pStyle w:val="C30D55C79BC14DA09491719182367518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4B93FA74D44E49963CEDDB239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4395D-1FBC-4BE2-BCFA-C6733B2D05D0}"/>
      </w:docPartPr>
      <w:docPartBody>
        <w:p w:rsidR="00211985" w:rsidRDefault="00F550E7" w:rsidP="00F550E7">
          <w:pPr>
            <w:pStyle w:val="40D4B93FA74D44E49963CEDDB239CA6C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1BFAFCF4DB4347A811A1710A72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B84E-F7F9-45D7-ABF5-5E01060F331E}"/>
      </w:docPartPr>
      <w:docPartBody>
        <w:p w:rsidR="00211985" w:rsidRDefault="00F550E7" w:rsidP="00F550E7">
          <w:pPr>
            <w:pStyle w:val="511BFAFCF4DB4347A811A1710A72B6A6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FB2FF078F543A5A22DBC99EA57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F4B7-F638-4AA7-9487-DD0EDCE1E653}"/>
      </w:docPartPr>
      <w:docPartBody>
        <w:p w:rsidR="00211985" w:rsidRDefault="00F550E7" w:rsidP="00F550E7">
          <w:pPr>
            <w:pStyle w:val="57FB2FF078F543A5A22DBC99EA574525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3CECCF01D6492A80F76E47169E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8CA5-A4EC-4E45-85C3-EDF0FF0B13E1}"/>
      </w:docPartPr>
      <w:docPartBody>
        <w:p w:rsidR="00211985" w:rsidRDefault="00F550E7" w:rsidP="00F550E7">
          <w:pPr>
            <w:pStyle w:val="0A3CECCF01D6492A80F76E47169E54A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B6ADEB41F845FE9EBF73DC09E1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F2F0-9694-46F3-A14B-F36CE64D3CDD}"/>
      </w:docPartPr>
      <w:docPartBody>
        <w:p w:rsidR="00211985" w:rsidRDefault="00F550E7" w:rsidP="00F550E7">
          <w:pPr>
            <w:pStyle w:val="DBB6ADEB41F845FE9EBF73DC09E15804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3B8B43D6CC4DF688667528F09E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C30C-5805-4839-995D-38D712A4635E}"/>
      </w:docPartPr>
      <w:docPartBody>
        <w:p w:rsidR="00211985" w:rsidRDefault="00F550E7" w:rsidP="00F550E7">
          <w:pPr>
            <w:pStyle w:val="BB3B8B43D6CC4DF688667528F09E551B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8EA1B658EE411AADA0F4938953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EDDD-05B7-4D1E-B981-228A3C894C60}"/>
      </w:docPartPr>
      <w:docPartBody>
        <w:p w:rsidR="00211985" w:rsidRDefault="00F550E7" w:rsidP="00F550E7">
          <w:pPr>
            <w:pStyle w:val="498EA1B658EE411AADA0F49389537B8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DBBA06523140DF99848035C34B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E33A-D1DC-444A-BEE5-7BCAFF934AF6}"/>
      </w:docPartPr>
      <w:docPartBody>
        <w:p w:rsidR="00211985" w:rsidRDefault="00F550E7" w:rsidP="00F550E7">
          <w:pPr>
            <w:pStyle w:val="F4DBBA06523140DF99848035C34B8E12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08139FDB3947BDB87FE69D9FFC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A63E-83CB-4981-B318-33F3B454C213}"/>
      </w:docPartPr>
      <w:docPartBody>
        <w:p w:rsidR="00211985" w:rsidRDefault="00F550E7" w:rsidP="00F550E7">
          <w:pPr>
            <w:pStyle w:val="4F08139FDB3947BDB87FE69D9FFCD213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B6F1AEDFCD419696851B39E43E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B11F-941C-435B-A47C-B0358481FB8E}"/>
      </w:docPartPr>
      <w:docPartBody>
        <w:p w:rsidR="00211985" w:rsidRDefault="00F550E7" w:rsidP="00F550E7">
          <w:pPr>
            <w:pStyle w:val="D9B6F1AEDFCD419696851B39E43EC6D9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3EA0A73EA14BD2AFFCE3576B47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39F3-3498-4685-9B31-8A8CD900CFE4}"/>
      </w:docPartPr>
      <w:docPartBody>
        <w:p w:rsidR="007678A2" w:rsidRDefault="00C27641" w:rsidP="00C27641">
          <w:pPr>
            <w:pStyle w:val="103EA0A73EA14BD2AFFCE3576B474ECE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24DCB9106641CEBA27D51C602D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311C-268D-4B20-9AAB-8132121FCDC5}"/>
      </w:docPartPr>
      <w:docPartBody>
        <w:p w:rsidR="009C7E87" w:rsidRDefault="007515C3" w:rsidP="007515C3">
          <w:pPr>
            <w:pStyle w:val="E424DCB9106641CEBA27D51C602DEDA7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69"/>
    <w:rsid w:val="00133760"/>
    <w:rsid w:val="001D5A96"/>
    <w:rsid w:val="00211985"/>
    <w:rsid w:val="00383C0D"/>
    <w:rsid w:val="00425195"/>
    <w:rsid w:val="005A1347"/>
    <w:rsid w:val="00653DE0"/>
    <w:rsid w:val="00703199"/>
    <w:rsid w:val="007258D4"/>
    <w:rsid w:val="007515C3"/>
    <w:rsid w:val="00751E69"/>
    <w:rsid w:val="007678A2"/>
    <w:rsid w:val="008E7C01"/>
    <w:rsid w:val="009C7E87"/>
    <w:rsid w:val="009E3888"/>
    <w:rsid w:val="00AA30FC"/>
    <w:rsid w:val="00B27975"/>
    <w:rsid w:val="00BE02D7"/>
    <w:rsid w:val="00C27641"/>
    <w:rsid w:val="00CD6DE9"/>
    <w:rsid w:val="00DD5019"/>
    <w:rsid w:val="00E7034E"/>
    <w:rsid w:val="00F550E7"/>
    <w:rsid w:val="00F7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30FC"/>
    <w:rPr>
      <w:color w:val="808080"/>
    </w:rPr>
  </w:style>
  <w:style w:type="paragraph" w:customStyle="1" w:styleId="4EFB7AF2AC2C417693D2A5ED4FB29D00">
    <w:name w:val="4EFB7AF2AC2C417693D2A5ED4FB29D00"/>
    <w:rsid w:val="00751E69"/>
    <w:rPr>
      <w:rFonts w:eastAsiaTheme="minorHAnsi"/>
      <w:lang w:eastAsia="en-US"/>
    </w:rPr>
  </w:style>
  <w:style w:type="paragraph" w:customStyle="1" w:styleId="C30D55C79BC14DA09491719182367518">
    <w:name w:val="C30D55C79BC14DA09491719182367518"/>
    <w:rsid w:val="00F550E7"/>
  </w:style>
  <w:style w:type="paragraph" w:customStyle="1" w:styleId="40D4B93FA74D44E49963CEDDB239CA6C">
    <w:name w:val="40D4B93FA74D44E49963CEDDB239CA6C"/>
    <w:rsid w:val="00F550E7"/>
  </w:style>
  <w:style w:type="paragraph" w:customStyle="1" w:styleId="4EFB7AF2AC2C417693D2A5ED4FB29D001">
    <w:name w:val="4EFB7AF2AC2C417693D2A5ED4FB29D001"/>
    <w:rsid w:val="00F550E7"/>
    <w:rPr>
      <w:rFonts w:eastAsiaTheme="minorHAnsi"/>
      <w:lang w:eastAsia="en-US"/>
    </w:rPr>
  </w:style>
  <w:style w:type="paragraph" w:customStyle="1" w:styleId="511BFAFCF4DB4347A811A1710A72B6A6">
    <w:name w:val="511BFAFCF4DB4347A811A1710A72B6A6"/>
    <w:rsid w:val="00F550E7"/>
    <w:rPr>
      <w:rFonts w:eastAsiaTheme="minorHAnsi"/>
      <w:lang w:eastAsia="en-US"/>
    </w:rPr>
  </w:style>
  <w:style w:type="paragraph" w:customStyle="1" w:styleId="57FB2FF078F543A5A22DBC99EA574525">
    <w:name w:val="57FB2FF078F543A5A22DBC99EA574525"/>
    <w:rsid w:val="00F550E7"/>
    <w:rPr>
      <w:rFonts w:eastAsiaTheme="minorHAnsi"/>
      <w:lang w:eastAsia="en-US"/>
    </w:rPr>
  </w:style>
  <w:style w:type="paragraph" w:customStyle="1" w:styleId="0A3CECCF01D6492A80F76E47169E54A8">
    <w:name w:val="0A3CECCF01D6492A80F76E47169E54A8"/>
    <w:rsid w:val="00F550E7"/>
    <w:rPr>
      <w:rFonts w:eastAsiaTheme="minorHAnsi"/>
      <w:lang w:eastAsia="en-US"/>
    </w:rPr>
  </w:style>
  <w:style w:type="paragraph" w:customStyle="1" w:styleId="DBB6ADEB41F845FE9EBF73DC09E15804">
    <w:name w:val="DBB6ADEB41F845FE9EBF73DC09E15804"/>
    <w:rsid w:val="00F550E7"/>
    <w:rPr>
      <w:rFonts w:eastAsiaTheme="minorHAnsi"/>
      <w:lang w:eastAsia="en-US"/>
    </w:rPr>
  </w:style>
  <w:style w:type="paragraph" w:customStyle="1" w:styleId="BB3B8B43D6CC4DF688667528F09E551B">
    <w:name w:val="BB3B8B43D6CC4DF688667528F09E551B"/>
    <w:rsid w:val="00F550E7"/>
    <w:rPr>
      <w:rFonts w:eastAsiaTheme="minorHAnsi"/>
      <w:lang w:eastAsia="en-US"/>
    </w:rPr>
  </w:style>
  <w:style w:type="paragraph" w:customStyle="1" w:styleId="498EA1B658EE411AADA0F49389537B88">
    <w:name w:val="498EA1B658EE411AADA0F49389537B88"/>
    <w:rsid w:val="00F550E7"/>
    <w:rPr>
      <w:rFonts w:eastAsiaTheme="minorHAnsi"/>
      <w:lang w:eastAsia="en-US"/>
    </w:rPr>
  </w:style>
  <w:style w:type="paragraph" w:customStyle="1" w:styleId="F4DBBA06523140DF99848035C34B8E12">
    <w:name w:val="F4DBBA06523140DF99848035C34B8E12"/>
    <w:rsid w:val="00F550E7"/>
    <w:rPr>
      <w:rFonts w:eastAsiaTheme="minorHAnsi"/>
      <w:lang w:eastAsia="en-US"/>
    </w:rPr>
  </w:style>
  <w:style w:type="paragraph" w:customStyle="1" w:styleId="C30D55C79BC14DA094917191823675181">
    <w:name w:val="C30D55C79BC14DA094917191823675181"/>
    <w:rsid w:val="00F550E7"/>
    <w:rPr>
      <w:rFonts w:eastAsiaTheme="minorHAnsi"/>
      <w:lang w:eastAsia="en-US"/>
    </w:rPr>
  </w:style>
  <w:style w:type="paragraph" w:customStyle="1" w:styleId="40D4B93FA74D44E49963CEDDB239CA6C1">
    <w:name w:val="40D4B93FA74D44E49963CEDDB239CA6C1"/>
    <w:rsid w:val="00F550E7"/>
    <w:rPr>
      <w:rFonts w:eastAsiaTheme="minorHAnsi"/>
      <w:lang w:eastAsia="en-US"/>
    </w:rPr>
  </w:style>
  <w:style w:type="paragraph" w:customStyle="1" w:styleId="4F08139FDB3947BDB87FE69D9FFCD213">
    <w:name w:val="4F08139FDB3947BDB87FE69D9FFCD213"/>
    <w:rsid w:val="00F550E7"/>
    <w:rPr>
      <w:rFonts w:eastAsiaTheme="minorHAnsi"/>
      <w:lang w:eastAsia="en-US"/>
    </w:rPr>
  </w:style>
  <w:style w:type="paragraph" w:customStyle="1" w:styleId="D9B6F1AEDFCD419696851B39E43EC6D9">
    <w:name w:val="D9B6F1AEDFCD419696851B39E43EC6D9"/>
    <w:rsid w:val="00F550E7"/>
    <w:rPr>
      <w:rFonts w:eastAsiaTheme="minorHAnsi"/>
      <w:lang w:eastAsia="en-US"/>
    </w:rPr>
  </w:style>
  <w:style w:type="paragraph" w:customStyle="1" w:styleId="F4AAFD13ED764AAF99DB8E8A80E8263B">
    <w:name w:val="F4AAFD13ED764AAF99DB8E8A80E8263B"/>
    <w:rsid w:val="00211985"/>
  </w:style>
  <w:style w:type="paragraph" w:customStyle="1" w:styleId="82349AE1B44E47B49AA1609D0DEB63E5">
    <w:name w:val="82349AE1B44E47B49AA1609D0DEB63E5"/>
    <w:rsid w:val="00211985"/>
  </w:style>
  <w:style w:type="paragraph" w:customStyle="1" w:styleId="717900959243487A8B6A6159E5C1AA7A">
    <w:name w:val="717900959243487A8B6A6159E5C1AA7A"/>
    <w:rsid w:val="00211985"/>
  </w:style>
  <w:style w:type="paragraph" w:customStyle="1" w:styleId="103EA0A73EA14BD2AFFCE3576B474ECE">
    <w:name w:val="103EA0A73EA14BD2AFFCE3576B474ECE"/>
    <w:rsid w:val="00C27641"/>
  </w:style>
  <w:style w:type="paragraph" w:customStyle="1" w:styleId="80DFB6EDF2614F66944802FC69F201ED">
    <w:name w:val="80DFB6EDF2614F66944802FC69F201ED"/>
    <w:rsid w:val="00C27641"/>
  </w:style>
  <w:style w:type="paragraph" w:customStyle="1" w:styleId="E424DCB9106641CEBA27D51C602DEDA7">
    <w:name w:val="E424DCB9106641CEBA27D51C602DEDA7"/>
    <w:rsid w:val="00751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 blanco</Template>
  <TotalTime>213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UPG3</dc:creator>
  <cp:keywords/>
  <dc:description/>
  <cp:lastModifiedBy>UPG3</cp:lastModifiedBy>
  <cp:revision>20</cp:revision>
  <dcterms:created xsi:type="dcterms:W3CDTF">2024-05-13T22:43:00Z</dcterms:created>
  <dcterms:modified xsi:type="dcterms:W3CDTF">2025-04-24T19:27:00Z</dcterms:modified>
  <cp:contentStatus/>
</cp:coreProperties>
</file>