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A9" w:rsidRDefault="00F25FCA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Solicitud: Designación de Asesor de Tesis</w:t>
      </w:r>
    </w:p>
    <w:p w:rsidR="00940E9F" w:rsidRDefault="00940E9F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240" w:lineRule="auto"/>
        <w:rPr>
          <w:rFonts w:ascii="Georgia" w:hAnsi="Georgia"/>
          <w:sz w:val="20"/>
          <w:szCs w:val="20"/>
        </w:rPr>
      </w:pPr>
    </w:p>
    <w:sdt>
      <w:sdtPr>
        <w:rPr>
          <w:rFonts w:ascii="Georgia" w:hAnsi="Georgia"/>
          <w:sz w:val="20"/>
          <w:szCs w:val="20"/>
        </w:rPr>
        <w:alias w:val="Ciudad y Fecha"/>
        <w:tag w:val="Ciudad y Fecha"/>
        <w:id w:val="1241440231"/>
        <w:placeholder>
          <w:docPart w:val="4EFB7AF2AC2C417693D2A5ED4FB29D00"/>
        </w:placeholder>
      </w:sdtPr>
      <w:sdtEndPr/>
      <w:sdtContent>
        <w:p w:rsidR="00940E9F" w:rsidRDefault="00DF1B9D" w:rsidP="00940E9F">
          <w:pPr>
            <w:spacing w:after="0" w:line="276" w:lineRule="auto"/>
            <w:rPr>
              <w:rFonts w:ascii="Georgia" w:hAnsi="Georgia"/>
              <w:sz w:val="20"/>
              <w:szCs w:val="20"/>
            </w:rPr>
          </w:pPr>
          <w:r>
            <w:rPr>
              <w:rFonts w:ascii="Georgia" w:hAnsi="Georgia"/>
              <w:sz w:val="20"/>
              <w:szCs w:val="20"/>
            </w:rPr>
            <w:t xml:space="preserve">Fecha: </w:t>
          </w:r>
        </w:p>
        <w:bookmarkStart w:id="0" w:name="_GoBack" w:displacedByCustomXml="next"/>
        <w:bookmarkEnd w:id="0" w:displacedByCustomXml="next"/>
      </w:sdtContent>
    </w:sdt>
    <w:p w:rsidR="00940E9F" w:rsidRDefault="00940E9F" w:rsidP="00940E9F">
      <w:pPr>
        <w:spacing w:after="0" w:line="276" w:lineRule="auto"/>
        <w:rPr>
          <w:rFonts w:ascii="Georgia" w:hAnsi="Georgia"/>
          <w:sz w:val="20"/>
          <w:szCs w:val="20"/>
        </w:rPr>
      </w:pPr>
    </w:p>
    <w:p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Doctor</w:t>
      </w:r>
    </w:p>
    <w:p w:rsidR="00DF1B9D" w:rsidRDefault="00DF1B9D" w:rsidP="00940E9F">
      <w:pPr>
        <w:spacing w:after="0" w:line="276" w:lineRule="auto"/>
        <w:rPr>
          <w:rFonts w:ascii="Georgia" w:hAnsi="Georgia"/>
          <w:b/>
          <w:i/>
          <w:sz w:val="20"/>
          <w:szCs w:val="20"/>
        </w:rPr>
      </w:pPr>
      <w:r w:rsidRPr="00DF1B9D">
        <w:rPr>
          <w:rFonts w:ascii="Georgia" w:hAnsi="Georgia"/>
          <w:b/>
          <w:i/>
          <w:sz w:val="20"/>
          <w:szCs w:val="20"/>
        </w:rPr>
        <w:t xml:space="preserve">ALBERTO BENJAMIN ESPINOZA VALENZUELA </w:t>
      </w:r>
    </w:p>
    <w:p w:rsid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DIRECTOR DE LA UNIDAD DE POSGRADO DE LA FACULTAD DE CIENCIAS CONTABLES</w:t>
      </w:r>
    </w:p>
    <w:p w:rsidR="00F25FCA" w:rsidRPr="00940E9F" w:rsidRDefault="00F25FCA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UNIVERSIDAD NACIONAL MAYOR DE SAN MARCOS</w:t>
      </w:r>
    </w:p>
    <w:p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  <w:u w:val="single"/>
        </w:rPr>
      </w:pPr>
      <w:r w:rsidRPr="00940E9F">
        <w:rPr>
          <w:rFonts w:ascii="Georgia" w:hAnsi="Georgia"/>
          <w:i/>
          <w:sz w:val="20"/>
          <w:szCs w:val="20"/>
          <w:u w:val="single"/>
        </w:rPr>
        <w:t>Presente.-</w:t>
      </w: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Yo, </w:t>
      </w:r>
      <w:sdt>
        <w:sdtPr>
          <w:rPr>
            <w:rFonts w:ascii="Georgia" w:hAnsi="Georgia"/>
            <w:sz w:val="20"/>
            <w:szCs w:val="20"/>
          </w:rPr>
          <w:alias w:val="Nombres y Apellidos"/>
          <w:tag w:val="Nombres y Apellidos"/>
          <w:id w:val="1861390609"/>
          <w:placeholder>
            <w:docPart w:val="511BFAFCF4DB4347A811A1710A72B6A6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con código de </w:t>
      </w:r>
      <w:r w:rsidR="00BB136C">
        <w:rPr>
          <w:rFonts w:ascii="Georgia" w:hAnsi="Georgia"/>
          <w:sz w:val="20"/>
          <w:szCs w:val="20"/>
        </w:rPr>
        <w:t>estudiante</w:t>
      </w:r>
      <w:r>
        <w:rPr>
          <w:rFonts w:ascii="Georgia" w:hAnsi="Georgia"/>
          <w:sz w:val="20"/>
          <w:szCs w:val="20"/>
        </w:rPr>
        <w:t xml:space="preserve"> N° </w:t>
      </w:r>
      <w:sdt>
        <w:sdtPr>
          <w:rPr>
            <w:rFonts w:ascii="Georgia" w:hAnsi="Georgia"/>
            <w:sz w:val="20"/>
            <w:szCs w:val="20"/>
          </w:rPr>
          <w:alias w:val="Código de estudiante"/>
          <w:tag w:val="Código de estudiante"/>
          <w:id w:val="-1789118425"/>
          <w:placeholder>
            <w:docPart w:val="57FB2FF078F543A5A22DBC99EA574525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identificado(a) con DNI N° </w:t>
      </w:r>
      <w:sdt>
        <w:sdtPr>
          <w:rPr>
            <w:rFonts w:ascii="Georgia" w:hAnsi="Georgia"/>
            <w:sz w:val="20"/>
            <w:szCs w:val="20"/>
          </w:rPr>
          <w:alias w:val="DNI"/>
          <w:tag w:val="DNI"/>
          <w:id w:val="1995294076"/>
          <w:placeholder>
            <w:docPart w:val="0A3CECCF01D6492A80F76E47169E54A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domiciliado en </w:t>
      </w:r>
      <w:sdt>
        <w:sdtPr>
          <w:rPr>
            <w:rFonts w:ascii="Georgia" w:hAnsi="Georgia"/>
            <w:sz w:val="20"/>
            <w:szCs w:val="20"/>
          </w:rPr>
          <w:alias w:val="Dirección"/>
          <w:tag w:val="Dirección"/>
          <w:id w:val="-2076962759"/>
          <w:placeholder>
            <w:docPart w:val="DBB6ADEB41F845FE9EBF73DC09E15804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distrito de </w:t>
      </w:r>
      <w:sdt>
        <w:sdtPr>
          <w:rPr>
            <w:rFonts w:ascii="Georgia" w:hAnsi="Georgia"/>
            <w:sz w:val="20"/>
            <w:szCs w:val="20"/>
          </w:rPr>
          <w:alias w:val="Distrito"/>
          <w:tag w:val="Distrito"/>
          <w:id w:val="-1450691551"/>
          <w:placeholder>
            <w:docPart w:val="BB3B8B43D6CC4DF688667528F09E551B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en mi calidad de </w:t>
      </w:r>
      <w:sdt>
        <w:sdtPr>
          <w:rPr>
            <w:rFonts w:ascii="Georgia" w:hAnsi="Georgia"/>
            <w:sz w:val="20"/>
            <w:szCs w:val="20"/>
          </w:rPr>
          <w:alias w:val="Estudiante o Egresado"/>
          <w:tag w:val="Estudiante o Egresado"/>
          <w:id w:val="1989750508"/>
          <w:placeholder>
            <w:docPart w:val="F4AAFD13ED764AAF99DB8E8A80E8263B"/>
          </w:placeholder>
          <w:showingPlcHdr/>
        </w:sdtPr>
        <w:sdtEndPr/>
        <w:sdtContent>
          <w:r w:rsidR="00F25FCA" w:rsidRPr="00A33D56">
            <w:rPr>
              <w:rStyle w:val="Textodelmarcadordeposicin"/>
            </w:rPr>
            <w:t>Haga clic aquí para escribir texto.</w:t>
          </w:r>
        </w:sdtContent>
      </w:sdt>
      <w:r w:rsidR="00F25FCA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del </w:t>
      </w:r>
      <w:r w:rsidR="00F25FCA">
        <w:rPr>
          <w:rFonts w:ascii="Georgia" w:hAnsi="Georgia"/>
          <w:sz w:val="20"/>
          <w:szCs w:val="20"/>
        </w:rPr>
        <w:t>Programa de</w:t>
      </w:r>
      <w:r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</w:rPr>
          <w:alias w:val="Nombre del Programa"/>
          <w:tag w:val="Nombre del Programa"/>
          <w:id w:val="459547046"/>
          <w:placeholder>
            <w:docPart w:val="498EA1B658EE411AADA0F49389537B8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me dirijo a su despacho con el debido respeto, con la finalidad de saludarlo y a la vez </w:t>
      </w:r>
      <w:r w:rsidR="00F25FCA">
        <w:rPr>
          <w:rFonts w:ascii="Georgia" w:hAnsi="Georgia"/>
          <w:sz w:val="20"/>
          <w:szCs w:val="20"/>
        </w:rPr>
        <w:t>in</w:t>
      </w:r>
      <w:r w:rsidR="0050612D">
        <w:rPr>
          <w:rFonts w:ascii="Georgia" w:hAnsi="Georgia"/>
          <w:sz w:val="20"/>
          <w:szCs w:val="20"/>
        </w:rPr>
        <w:t xml:space="preserve">dicarle que habiéndose emitido </w:t>
      </w:r>
      <w:r w:rsidR="00F25FCA">
        <w:rPr>
          <w:rFonts w:ascii="Georgia" w:hAnsi="Georgia"/>
          <w:sz w:val="20"/>
          <w:szCs w:val="20"/>
        </w:rPr>
        <w:t xml:space="preserve">el Dictamen N° </w:t>
      </w:r>
      <w:sdt>
        <w:sdtPr>
          <w:rPr>
            <w:rFonts w:ascii="Georgia" w:hAnsi="Georgia"/>
            <w:sz w:val="20"/>
            <w:szCs w:val="20"/>
          </w:rPr>
          <w:alias w:val="Número de Dictamen"/>
          <w:tag w:val="Número de Dictamen"/>
          <w:id w:val="-546838110"/>
          <w:placeholder>
            <w:docPart w:val="82349AE1B44E47B49AA1609D0DEB63E5"/>
          </w:placeholder>
          <w:showingPlcHdr/>
        </w:sdtPr>
        <w:sdtEndPr/>
        <w:sdtContent>
          <w:r w:rsidR="00F25FCA" w:rsidRPr="00A33D56">
            <w:rPr>
              <w:rStyle w:val="Textodelmarcadordeposicin"/>
            </w:rPr>
            <w:t>Haga clic aquí para escribir texto.</w:t>
          </w:r>
        </w:sdtContent>
      </w:sdt>
      <w:r w:rsidR="00F25FCA">
        <w:rPr>
          <w:rFonts w:ascii="Georgia" w:hAnsi="Georgia"/>
          <w:sz w:val="20"/>
          <w:szCs w:val="20"/>
        </w:rPr>
        <w:t xml:space="preserve"> </w:t>
      </w:r>
      <w:proofErr w:type="gramStart"/>
      <w:r w:rsidR="00F25FCA">
        <w:rPr>
          <w:rFonts w:ascii="Georgia" w:hAnsi="Georgia"/>
          <w:sz w:val="20"/>
          <w:szCs w:val="20"/>
        </w:rPr>
        <w:t>mediante</w:t>
      </w:r>
      <w:proofErr w:type="gramEnd"/>
      <w:r w:rsidR="00F25FCA">
        <w:rPr>
          <w:rFonts w:ascii="Georgia" w:hAnsi="Georgia"/>
          <w:sz w:val="20"/>
          <w:szCs w:val="20"/>
        </w:rPr>
        <w:t xml:space="preserve"> el cual se aprueba mi Proyecto de Investigación titulado: </w:t>
      </w:r>
      <w:sdt>
        <w:sdtPr>
          <w:rPr>
            <w:rFonts w:ascii="Georgia" w:hAnsi="Georgia"/>
            <w:sz w:val="20"/>
            <w:szCs w:val="20"/>
          </w:rPr>
          <w:alias w:val="Título del Proyecto"/>
          <w:tag w:val="Título del Proyecto"/>
          <w:id w:val="-620920305"/>
          <w:placeholder>
            <w:docPart w:val="717900959243487A8B6A6159E5C1AA7A"/>
          </w:placeholder>
          <w:showingPlcHdr/>
        </w:sdtPr>
        <w:sdtEndPr/>
        <w:sdtContent>
          <w:r w:rsidR="00F25FCA"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</w:t>
      </w:r>
      <w:r w:rsidR="00F25FCA">
        <w:rPr>
          <w:rFonts w:ascii="Georgia" w:hAnsi="Georgia"/>
          <w:sz w:val="20"/>
          <w:szCs w:val="20"/>
        </w:rPr>
        <w:t xml:space="preserve">solicito que se me designe un asesor de tesis, </w:t>
      </w:r>
      <w:r>
        <w:rPr>
          <w:rFonts w:ascii="Georgia" w:hAnsi="Georgia"/>
          <w:sz w:val="20"/>
          <w:szCs w:val="20"/>
        </w:rPr>
        <w:t>para lo cual adjunto:</w:t>
      </w: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100987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="00FD2D04">
        <w:rPr>
          <w:rFonts w:ascii="Georgia" w:hAnsi="Georgia"/>
          <w:sz w:val="20"/>
          <w:szCs w:val="20"/>
        </w:rPr>
        <w:t>Proyecto de Investigación digital (PDF)</w:t>
      </w:r>
    </w:p>
    <w:p w:rsidR="00940E9F" w:rsidRDefault="00940E9F" w:rsidP="000A2DF2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43679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5FCA">
        <w:rPr>
          <w:rFonts w:ascii="Georgia" w:hAnsi="Georgia"/>
          <w:sz w:val="20"/>
          <w:szCs w:val="20"/>
        </w:rPr>
        <w:t xml:space="preserve"> </w:t>
      </w:r>
      <w:r w:rsidR="00FD2D04">
        <w:rPr>
          <w:rFonts w:ascii="Georgia" w:hAnsi="Georgia"/>
          <w:sz w:val="20"/>
          <w:szCs w:val="20"/>
        </w:rPr>
        <w:t>Boleta electrónica de pago por el concepto de evaluación de la elaboración del trabajo</w:t>
      </w:r>
    </w:p>
    <w:p w:rsidR="00692920" w:rsidRDefault="00692920" w:rsidP="000A2DF2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:rsidR="00692920" w:rsidRDefault="00692920" w:rsidP="000A2DF2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Asimismo, deseo proponer al docente </w:t>
      </w:r>
      <w:sdt>
        <w:sdtPr>
          <w:rPr>
            <w:rFonts w:ascii="Georgia" w:hAnsi="Georgia"/>
            <w:sz w:val="20"/>
            <w:szCs w:val="20"/>
          </w:rPr>
          <w:alias w:val="Nombre de docente"/>
          <w:tag w:val="Nombre de docente"/>
          <w:id w:val="-303699645"/>
          <w:placeholder>
            <w:docPart w:val="66EA0CCB241544F3A186035AA61062F0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proofErr w:type="gramStart"/>
      <w:r>
        <w:rPr>
          <w:rFonts w:ascii="Georgia" w:hAnsi="Georgia"/>
          <w:sz w:val="20"/>
          <w:szCs w:val="20"/>
        </w:rPr>
        <w:t>para</w:t>
      </w:r>
      <w:proofErr w:type="gramEnd"/>
      <w:r>
        <w:rPr>
          <w:rFonts w:ascii="Georgia" w:hAnsi="Georgia"/>
          <w:sz w:val="20"/>
          <w:szCs w:val="20"/>
        </w:rPr>
        <w:t xml:space="preserve"> que sea considerado en la presente solicitud, después de haber hecho la consulta previa.</w:t>
      </w:r>
    </w:p>
    <w:p w:rsidR="00692920" w:rsidRDefault="00692920" w:rsidP="00692920">
      <w:pPr>
        <w:spacing w:after="0" w:line="360" w:lineRule="auto"/>
        <w:ind w:firstLine="708"/>
        <w:jc w:val="both"/>
        <w:rPr>
          <w:rFonts w:ascii="Georgia" w:hAnsi="Georgia"/>
          <w:i/>
          <w:sz w:val="18"/>
          <w:szCs w:val="20"/>
        </w:rPr>
      </w:pPr>
    </w:p>
    <w:p w:rsidR="00692920" w:rsidRPr="00692920" w:rsidRDefault="00692920" w:rsidP="00692920">
      <w:pPr>
        <w:spacing w:after="0" w:line="360" w:lineRule="auto"/>
        <w:ind w:firstLine="708"/>
        <w:jc w:val="both"/>
        <w:rPr>
          <w:rFonts w:ascii="Georgia" w:hAnsi="Georgia"/>
          <w:i/>
          <w:sz w:val="16"/>
          <w:szCs w:val="20"/>
        </w:rPr>
      </w:pPr>
      <w:r w:rsidRPr="00692920">
        <w:rPr>
          <w:rFonts w:ascii="Georgia" w:hAnsi="Georgia"/>
          <w:i/>
          <w:sz w:val="16"/>
          <w:szCs w:val="20"/>
        </w:rPr>
        <w:t xml:space="preserve">* Se </w:t>
      </w:r>
      <w:r w:rsidR="004711D9">
        <w:rPr>
          <w:rFonts w:ascii="Georgia" w:hAnsi="Georgia"/>
          <w:i/>
          <w:sz w:val="16"/>
          <w:szCs w:val="20"/>
        </w:rPr>
        <w:t>acepta</w:t>
      </w:r>
      <w:r w:rsidRPr="00692920">
        <w:rPr>
          <w:rFonts w:ascii="Georgia" w:hAnsi="Georgia"/>
          <w:i/>
          <w:sz w:val="16"/>
          <w:szCs w:val="20"/>
        </w:rPr>
        <w:t xml:space="preserve"> que hacer la propuesta no garantiza que el docente indicado sea designado como asesor. El Director de la Unidad de Posgrado toma la decisión final al respecto.</w:t>
      </w:r>
    </w:p>
    <w:p w:rsidR="00692920" w:rsidRPr="00692920" w:rsidRDefault="00692920" w:rsidP="00692920">
      <w:pPr>
        <w:spacing w:after="0" w:line="360" w:lineRule="auto"/>
        <w:ind w:firstLine="708"/>
        <w:jc w:val="both"/>
        <w:rPr>
          <w:rFonts w:ascii="Georgia" w:hAnsi="Georgia"/>
          <w:i/>
          <w:sz w:val="18"/>
          <w:szCs w:val="20"/>
        </w:rPr>
      </w:pPr>
    </w:p>
    <w:sdt>
      <w:sdtPr>
        <w:rPr>
          <w:rFonts w:ascii="Georgia" w:hAnsi="Georgia"/>
          <w:sz w:val="20"/>
          <w:szCs w:val="20"/>
        </w:rPr>
        <w:id w:val="-1912066912"/>
        <w:showingPlcHdr/>
        <w:picture/>
      </w:sdtPr>
      <w:sdtEndPr/>
      <w:sdtContent>
        <w:p w:rsidR="00940E9F" w:rsidRDefault="000A2DF2" w:rsidP="00940E9F">
          <w:pPr>
            <w:spacing w:after="0" w:line="240" w:lineRule="auto"/>
            <w:jc w:val="both"/>
            <w:rPr>
              <w:rFonts w:ascii="Georgia" w:hAnsi="Georgia"/>
              <w:sz w:val="20"/>
              <w:szCs w:val="20"/>
            </w:rPr>
          </w:pPr>
          <w:r>
            <w:rPr>
              <w:rFonts w:ascii="Georgia" w:hAnsi="Georgia"/>
              <w:noProof/>
              <w:sz w:val="20"/>
              <w:szCs w:val="20"/>
              <w:lang w:eastAsia="es-PE"/>
            </w:rPr>
            <w:drawing>
              <wp:inline distT="0" distB="0" distL="0" distR="0">
                <wp:extent cx="1466850" cy="95664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2563" cy="96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</w:t>
      </w:r>
      <w:r w:rsidR="000A2DF2">
        <w:rPr>
          <w:rFonts w:ascii="Georgia" w:hAnsi="Georgia"/>
          <w:sz w:val="20"/>
          <w:szCs w:val="20"/>
        </w:rPr>
        <w:t>____</w:t>
      </w: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Nombre completo y firma: </w:t>
      </w:r>
      <w:sdt>
        <w:sdtPr>
          <w:rPr>
            <w:rFonts w:ascii="Georgia" w:hAnsi="Georgia"/>
            <w:sz w:val="20"/>
            <w:szCs w:val="20"/>
          </w:rPr>
          <w:alias w:val="Nombres y Apellidos"/>
          <w:tag w:val="Nombres y Apellidos"/>
          <w:id w:val="653734742"/>
          <w:placeholder>
            <w:docPart w:val="F4DBBA06523140DF99848035C34B8E12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BB136C" w:rsidRDefault="00BB136C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DNI: </w:t>
      </w:r>
      <w:sdt>
        <w:sdtPr>
          <w:rPr>
            <w:rFonts w:ascii="Georgia" w:hAnsi="Georgia"/>
            <w:sz w:val="20"/>
            <w:szCs w:val="20"/>
          </w:rPr>
          <w:alias w:val="Número de DNI"/>
          <w:tag w:val="Número de DNI"/>
          <w:id w:val="1970925917"/>
          <w:placeholder>
            <w:docPart w:val="C30D55C79BC14DA0949171918236751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BB136C" w:rsidRDefault="00BB136C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Código de estudiante: </w:t>
      </w:r>
      <w:sdt>
        <w:sdtPr>
          <w:rPr>
            <w:rFonts w:ascii="Georgia" w:hAnsi="Georgia"/>
            <w:sz w:val="20"/>
            <w:szCs w:val="20"/>
          </w:rPr>
          <w:alias w:val="Código de estudiante"/>
          <w:tag w:val="Código de estudiante"/>
          <w:id w:val="251795749"/>
          <w:placeholder>
            <w:docPart w:val="40D4B93FA74D44E49963CEDDB239CA6C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Celular: </w:t>
      </w:r>
      <w:sdt>
        <w:sdtPr>
          <w:rPr>
            <w:rFonts w:ascii="Georgia" w:hAnsi="Georgia"/>
            <w:sz w:val="20"/>
            <w:szCs w:val="20"/>
          </w:rPr>
          <w:alias w:val="Número de Celular"/>
          <w:tag w:val="Número de Celular"/>
          <w:id w:val="2000385260"/>
          <w:placeholder>
            <w:docPart w:val="4F08139FDB3947BDB87FE69D9FFCD213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940E9F" w:rsidRP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Correo electrónico: </w:t>
      </w:r>
      <w:sdt>
        <w:sdtPr>
          <w:rPr>
            <w:rFonts w:ascii="Georgia" w:hAnsi="Georgia"/>
            <w:sz w:val="20"/>
            <w:szCs w:val="20"/>
          </w:rPr>
          <w:alias w:val="Dirección de Correo Electrónico"/>
          <w:tag w:val="Dirección de Correo Electrónico"/>
          <w:id w:val="-283269911"/>
          <w:placeholder>
            <w:docPart w:val="D9B6F1AEDFCD419696851B39E43EC6D9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sectPr w:rsidR="00940E9F" w:rsidRPr="00940E9F" w:rsidSect="00BB136C">
      <w:headerReference w:type="default" r:id="rId7"/>
      <w:pgSz w:w="11906" w:h="16838"/>
      <w:pgMar w:top="1417" w:right="1701" w:bottom="1417" w:left="1701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23" w:rsidRDefault="004D0423" w:rsidP="009B5E4D">
      <w:pPr>
        <w:spacing w:after="0" w:line="240" w:lineRule="auto"/>
      </w:pPr>
      <w:r>
        <w:separator/>
      </w:r>
    </w:p>
  </w:endnote>
  <w:endnote w:type="continuationSeparator" w:id="0">
    <w:p w:rsidR="004D0423" w:rsidRDefault="004D0423" w:rsidP="009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23" w:rsidRDefault="004D0423" w:rsidP="009B5E4D">
      <w:pPr>
        <w:spacing w:after="0" w:line="240" w:lineRule="auto"/>
      </w:pPr>
      <w:r>
        <w:separator/>
      </w:r>
    </w:p>
  </w:footnote>
  <w:footnote w:type="continuationSeparator" w:id="0">
    <w:p w:rsidR="004D0423" w:rsidRDefault="004D0423" w:rsidP="009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4D" w:rsidRPr="00FB6911" w:rsidRDefault="009B5E4D" w:rsidP="009B5E4D">
    <w:pPr>
      <w:pStyle w:val="Encabezado"/>
      <w:ind w:right="140"/>
      <w:jc w:val="center"/>
      <w:rPr>
        <w:rFonts w:ascii="Baskerville Old Face" w:hAnsi="Baskerville Old Face" w:cs="Times New Roman"/>
        <w:color w:val="002060"/>
        <w:sz w:val="28"/>
        <w:szCs w:val="28"/>
      </w:rPr>
    </w:pPr>
    <w:bookmarkStart w:id="1" w:name="_Hlk47709782"/>
  </w:p>
  <w:bookmarkEnd w:id="1"/>
  <w:p w:rsidR="009B5E4D" w:rsidRDefault="009B5E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9F"/>
    <w:rsid w:val="00092187"/>
    <w:rsid w:val="000A2DF2"/>
    <w:rsid w:val="00283B94"/>
    <w:rsid w:val="003476C3"/>
    <w:rsid w:val="003A5F7B"/>
    <w:rsid w:val="003C246B"/>
    <w:rsid w:val="003D056C"/>
    <w:rsid w:val="004711D9"/>
    <w:rsid w:val="004922DC"/>
    <w:rsid w:val="004D0423"/>
    <w:rsid w:val="0050612D"/>
    <w:rsid w:val="00554EA9"/>
    <w:rsid w:val="006268FD"/>
    <w:rsid w:val="0063141E"/>
    <w:rsid w:val="00692920"/>
    <w:rsid w:val="006D3941"/>
    <w:rsid w:val="00714C76"/>
    <w:rsid w:val="00735689"/>
    <w:rsid w:val="00793AD2"/>
    <w:rsid w:val="007A7DF0"/>
    <w:rsid w:val="007C0D0F"/>
    <w:rsid w:val="00801C2B"/>
    <w:rsid w:val="00924FB3"/>
    <w:rsid w:val="00940E9F"/>
    <w:rsid w:val="00987E6B"/>
    <w:rsid w:val="009B5E4D"/>
    <w:rsid w:val="00B83EF3"/>
    <w:rsid w:val="00BB136C"/>
    <w:rsid w:val="00BF5262"/>
    <w:rsid w:val="00CA4E89"/>
    <w:rsid w:val="00CC28F0"/>
    <w:rsid w:val="00DF1B9D"/>
    <w:rsid w:val="00E140CA"/>
    <w:rsid w:val="00EA6588"/>
    <w:rsid w:val="00EC0443"/>
    <w:rsid w:val="00EE3339"/>
    <w:rsid w:val="00F25FCA"/>
    <w:rsid w:val="00F4385C"/>
    <w:rsid w:val="00F73A38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9BD00A-CBB1-4AC0-B823-5E002D6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E9F"/>
  </w:style>
  <w:style w:type="paragraph" w:styleId="Ttulo6">
    <w:name w:val="heading 6"/>
    <w:basedOn w:val="Normal"/>
    <w:next w:val="Normal"/>
    <w:link w:val="Ttulo6Car"/>
    <w:qFormat/>
    <w:rsid w:val="009B5E4D"/>
    <w:pPr>
      <w:keepNext/>
      <w:pBdr>
        <w:top w:val="single" w:sz="4" w:space="1" w:color="auto"/>
      </w:pBdr>
      <w:spacing w:after="0" w:line="240" w:lineRule="auto"/>
      <w:jc w:val="center"/>
      <w:outlineLvl w:val="5"/>
    </w:pPr>
    <w:rPr>
      <w:rFonts w:ascii="Arial" w:eastAsia="Times New Roman" w:hAnsi="Arial" w:cs="Arial"/>
      <w:b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E4D"/>
  </w:style>
  <w:style w:type="paragraph" w:styleId="Piedepgina">
    <w:name w:val="footer"/>
    <w:basedOn w:val="Normal"/>
    <w:link w:val="PiedepginaCar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B5E4D"/>
  </w:style>
  <w:style w:type="character" w:customStyle="1" w:styleId="Ttulo6Car">
    <w:name w:val="Título 6 Car"/>
    <w:basedOn w:val="Fuentedeprrafopredeter"/>
    <w:link w:val="Ttulo6"/>
    <w:rsid w:val="009B5E4D"/>
    <w:rPr>
      <w:rFonts w:ascii="Arial" w:eastAsia="Times New Roman" w:hAnsi="Arial" w:cs="Arial"/>
      <w:b/>
      <w:sz w:val="18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40E9F"/>
    <w:rPr>
      <w:color w:val="808080"/>
    </w:rPr>
  </w:style>
  <w:style w:type="paragraph" w:styleId="Prrafodelista">
    <w:name w:val="List Paragraph"/>
    <w:basedOn w:val="Normal"/>
    <w:uiPriority w:val="34"/>
    <w:qFormat/>
    <w:rsid w:val="0094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G3\Desktop\Modelos\Plantilla%20en%20blan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FB7AF2AC2C417693D2A5ED4FB29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393F-ADA6-436D-8CE9-7501352E532C}"/>
      </w:docPartPr>
      <w:docPartBody>
        <w:p w:rsidR="007258D4" w:rsidRDefault="00F550E7" w:rsidP="00F550E7">
          <w:pPr>
            <w:pStyle w:val="4EFB7AF2AC2C417693D2A5ED4FB29D00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0D55C79BC14DA0949171918236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4E69-9BAC-475A-B53D-AA3C6EBE71B5}"/>
      </w:docPartPr>
      <w:docPartBody>
        <w:p w:rsidR="00211985" w:rsidRDefault="00F550E7" w:rsidP="00F550E7">
          <w:pPr>
            <w:pStyle w:val="C30D55C79BC14DA09491719182367518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4B93FA74D44E49963CEDDB239C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4395D-1FBC-4BE2-BCFA-C6733B2D05D0}"/>
      </w:docPartPr>
      <w:docPartBody>
        <w:p w:rsidR="00211985" w:rsidRDefault="00F550E7" w:rsidP="00F550E7">
          <w:pPr>
            <w:pStyle w:val="40D4B93FA74D44E49963CEDDB239CA6C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1BFAFCF4DB4347A811A1710A72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B84E-F7F9-45D7-ABF5-5E01060F331E}"/>
      </w:docPartPr>
      <w:docPartBody>
        <w:p w:rsidR="00211985" w:rsidRDefault="00F550E7" w:rsidP="00F550E7">
          <w:pPr>
            <w:pStyle w:val="511BFAFCF4DB4347A811A1710A72B6A6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FB2FF078F543A5A22DBC99EA57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4F4B7-F638-4AA7-9487-DD0EDCE1E653}"/>
      </w:docPartPr>
      <w:docPartBody>
        <w:p w:rsidR="00211985" w:rsidRDefault="00F550E7" w:rsidP="00F550E7">
          <w:pPr>
            <w:pStyle w:val="57FB2FF078F543A5A22DBC99EA574525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3CECCF01D6492A80F76E47169E5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8CA5-A4EC-4E45-85C3-EDF0FF0B13E1}"/>
      </w:docPartPr>
      <w:docPartBody>
        <w:p w:rsidR="00211985" w:rsidRDefault="00F550E7" w:rsidP="00F550E7">
          <w:pPr>
            <w:pStyle w:val="0A3CECCF01D6492A80F76E47169E54A8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B6ADEB41F845FE9EBF73DC09E1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7F2F0-9694-46F3-A14B-F36CE64D3CDD}"/>
      </w:docPartPr>
      <w:docPartBody>
        <w:p w:rsidR="00211985" w:rsidRDefault="00F550E7" w:rsidP="00F550E7">
          <w:pPr>
            <w:pStyle w:val="DBB6ADEB41F845FE9EBF73DC09E15804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3B8B43D6CC4DF688667528F09E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C30C-5805-4839-995D-38D712A4635E}"/>
      </w:docPartPr>
      <w:docPartBody>
        <w:p w:rsidR="00211985" w:rsidRDefault="00F550E7" w:rsidP="00F550E7">
          <w:pPr>
            <w:pStyle w:val="BB3B8B43D6CC4DF688667528F09E551B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8EA1B658EE411AADA0F4938953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EDDD-05B7-4D1E-B981-228A3C894C60}"/>
      </w:docPartPr>
      <w:docPartBody>
        <w:p w:rsidR="00211985" w:rsidRDefault="00F550E7" w:rsidP="00F550E7">
          <w:pPr>
            <w:pStyle w:val="498EA1B658EE411AADA0F49389537B88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DBBA06523140DF99848035C34B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E33A-D1DC-444A-BEE5-7BCAFF934AF6}"/>
      </w:docPartPr>
      <w:docPartBody>
        <w:p w:rsidR="00211985" w:rsidRDefault="00F550E7" w:rsidP="00F550E7">
          <w:pPr>
            <w:pStyle w:val="F4DBBA06523140DF99848035C34B8E12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08139FDB3947BDB87FE69D9FFC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A63E-83CB-4981-B318-33F3B454C213}"/>
      </w:docPartPr>
      <w:docPartBody>
        <w:p w:rsidR="00211985" w:rsidRDefault="00F550E7" w:rsidP="00F550E7">
          <w:pPr>
            <w:pStyle w:val="4F08139FDB3947BDB87FE69D9FFCD213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B6F1AEDFCD419696851B39E43E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B11F-941C-435B-A47C-B0358481FB8E}"/>
      </w:docPartPr>
      <w:docPartBody>
        <w:p w:rsidR="00211985" w:rsidRDefault="00F550E7" w:rsidP="00F550E7">
          <w:pPr>
            <w:pStyle w:val="D9B6F1AEDFCD419696851B39E43EC6D9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AAFD13ED764AAF99DB8E8A80E82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22678-B6F6-4635-825D-E99E9DA31E45}"/>
      </w:docPartPr>
      <w:docPartBody>
        <w:p w:rsidR="00005D65" w:rsidRDefault="00211985" w:rsidP="00211985">
          <w:pPr>
            <w:pStyle w:val="F4AAFD13ED764AAF99DB8E8A80E8263B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349AE1B44E47B49AA1609D0DEB6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2F27-6CDF-4CF3-95FB-FFE84DC5D866}"/>
      </w:docPartPr>
      <w:docPartBody>
        <w:p w:rsidR="00005D65" w:rsidRDefault="00211985" w:rsidP="00211985">
          <w:pPr>
            <w:pStyle w:val="82349AE1B44E47B49AA1609D0DEB63E5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7900959243487A8B6A6159E5C1A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132D-E324-415E-955A-7E2EC725BDA5}"/>
      </w:docPartPr>
      <w:docPartBody>
        <w:p w:rsidR="00005D65" w:rsidRDefault="00211985" w:rsidP="00211985">
          <w:pPr>
            <w:pStyle w:val="717900959243487A8B6A6159E5C1AA7A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EA0CCB241544F3A186035AA610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B5FB-1880-41C9-A314-1117F07D4040}"/>
      </w:docPartPr>
      <w:docPartBody>
        <w:p w:rsidR="00E57E62" w:rsidRDefault="008C0D1E" w:rsidP="008C0D1E">
          <w:pPr>
            <w:pStyle w:val="66EA0CCB241544F3A186035AA61062F0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69"/>
    <w:rsid w:val="00005D65"/>
    <w:rsid w:val="00211985"/>
    <w:rsid w:val="00445447"/>
    <w:rsid w:val="004560EC"/>
    <w:rsid w:val="00460F75"/>
    <w:rsid w:val="004C704C"/>
    <w:rsid w:val="00513DFF"/>
    <w:rsid w:val="005A1347"/>
    <w:rsid w:val="00653DE0"/>
    <w:rsid w:val="007258D4"/>
    <w:rsid w:val="00751E69"/>
    <w:rsid w:val="00870C2A"/>
    <w:rsid w:val="008C0D1E"/>
    <w:rsid w:val="00BE02D7"/>
    <w:rsid w:val="00CB17E0"/>
    <w:rsid w:val="00E57E62"/>
    <w:rsid w:val="00E7034E"/>
    <w:rsid w:val="00F550E7"/>
    <w:rsid w:val="00F7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0D1E"/>
    <w:rPr>
      <w:color w:val="808080"/>
    </w:rPr>
  </w:style>
  <w:style w:type="paragraph" w:customStyle="1" w:styleId="4EFB7AF2AC2C417693D2A5ED4FB29D00">
    <w:name w:val="4EFB7AF2AC2C417693D2A5ED4FB29D00"/>
    <w:rsid w:val="00751E69"/>
    <w:rPr>
      <w:rFonts w:eastAsiaTheme="minorHAnsi"/>
      <w:lang w:eastAsia="en-US"/>
    </w:rPr>
  </w:style>
  <w:style w:type="paragraph" w:customStyle="1" w:styleId="C30D55C79BC14DA09491719182367518">
    <w:name w:val="C30D55C79BC14DA09491719182367518"/>
    <w:rsid w:val="00F550E7"/>
  </w:style>
  <w:style w:type="paragraph" w:customStyle="1" w:styleId="40D4B93FA74D44E49963CEDDB239CA6C">
    <w:name w:val="40D4B93FA74D44E49963CEDDB239CA6C"/>
    <w:rsid w:val="00F550E7"/>
  </w:style>
  <w:style w:type="paragraph" w:customStyle="1" w:styleId="4EFB7AF2AC2C417693D2A5ED4FB29D001">
    <w:name w:val="4EFB7AF2AC2C417693D2A5ED4FB29D001"/>
    <w:rsid w:val="00F550E7"/>
    <w:rPr>
      <w:rFonts w:eastAsiaTheme="minorHAnsi"/>
      <w:lang w:eastAsia="en-US"/>
    </w:rPr>
  </w:style>
  <w:style w:type="paragraph" w:customStyle="1" w:styleId="511BFAFCF4DB4347A811A1710A72B6A6">
    <w:name w:val="511BFAFCF4DB4347A811A1710A72B6A6"/>
    <w:rsid w:val="00F550E7"/>
    <w:rPr>
      <w:rFonts w:eastAsiaTheme="minorHAnsi"/>
      <w:lang w:eastAsia="en-US"/>
    </w:rPr>
  </w:style>
  <w:style w:type="paragraph" w:customStyle="1" w:styleId="57FB2FF078F543A5A22DBC99EA574525">
    <w:name w:val="57FB2FF078F543A5A22DBC99EA574525"/>
    <w:rsid w:val="00F550E7"/>
    <w:rPr>
      <w:rFonts w:eastAsiaTheme="minorHAnsi"/>
      <w:lang w:eastAsia="en-US"/>
    </w:rPr>
  </w:style>
  <w:style w:type="paragraph" w:customStyle="1" w:styleId="0A3CECCF01D6492A80F76E47169E54A8">
    <w:name w:val="0A3CECCF01D6492A80F76E47169E54A8"/>
    <w:rsid w:val="00F550E7"/>
    <w:rPr>
      <w:rFonts w:eastAsiaTheme="minorHAnsi"/>
      <w:lang w:eastAsia="en-US"/>
    </w:rPr>
  </w:style>
  <w:style w:type="paragraph" w:customStyle="1" w:styleId="DBB6ADEB41F845FE9EBF73DC09E15804">
    <w:name w:val="DBB6ADEB41F845FE9EBF73DC09E15804"/>
    <w:rsid w:val="00F550E7"/>
    <w:rPr>
      <w:rFonts w:eastAsiaTheme="minorHAnsi"/>
      <w:lang w:eastAsia="en-US"/>
    </w:rPr>
  </w:style>
  <w:style w:type="paragraph" w:customStyle="1" w:styleId="BB3B8B43D6CC4DF688667528F09E551B">
    <w:name w:val="BB3B8B43D6CC4DF688667528F09E551B"/>
    <w:rsid w:val="00F550E7"/>
    <w:rPr>
      <w:rFonts w:eastAsiaTheme="minorHAnsi"/>
      <w:lang w:eastAsia="en-US"/>
    </w:rPr>
  </w:style>
  <w:style w:type="paragraph" w:customStyle="1" w:styleId="498EA1B658EE411AADA0F49389537B88">
    <w:name w:val="498EA1B658EE411AADA0F49389537B88"/>
    <w:rsid w:val="00F550E7"/>
    <w:rPr>
      <w:rFonts w:eastAsiaTheme="minorHAnsi"/>
      <w:lang w:eastAsia="en-US"/>
    </w:rPr>
  </w:style>
  <w:style w:type="paragraph" w:customStyle="1" w:styleId="F4DBBA06523140DF99848035C34B8E12">
    <w:name w:val="F4DBBA06523140DF99848035C34B8E12"/>
    <w:rsid w:val="00F550E7"/>
    <w:rPr>
      <w:rFonts w:eastAsiaTheme="minorHAnsi"/>
      <w:lang w:eastAsia="en-US"/>
    </w:rPr>
  </w:style>
  <w:style w:type="paragraph" w:customStyle="1" w:styleId="C30D55C79BC14DA094917191823675181">
    <w:name w:val="C30D55C79BC14DA094917191823675181"/>
    <w:rsid w:val="00F550E7"/>
    <w:rPr>
      <w:rFonts w:eastAsiaTheme="minorHAnsi"/>
      <w:lang w:eastAsia="en-US"/>
    </w:rPr>
  </w:style>
  <w:style w:type="paragraph" w:customStyle="1" w:styleId="40D4B93FA74D44E49963CEDDB239CA6C1">
    <w:name w:val="40D4B93FA74D44E49963CEDDB239CA6C1"/>
    <w:rsid w:val="00F550E7"/>
    <w:rPr>
      <w:rFonts w:eastAsiaTheme="minorHAnsi"/>
      <w:lang w:eastAsia="en-US"/>
    </w:rPr>
  </w:style>
  <w:style w:type="paragraph" w:customStyle="1" w:styleId="4F08139FDB3947BDB87FE69D9FFCD213">
    <w:name w:val="4F08139FDB3947BDB87FE69D9FFCD213"/>
    <w:rsid w:val="00F550E7"/>
    <w:rPr>
      <w:rFonts w:eastAsiaTheme="minorHAnsi"/>
      <w:lang w:eastAsia="en-US"/>
    </w:rPr>
  </w:style>
  <w:style w:type="paragraph" w:customStyle="1" w:styleId="D9B6F1AEDFCD419696851B39E43EC6D9">
    <w:name w:val="D9B6F1AEDFCD419696851B39E43EC6D9"/>
    <w:rsid w:val="00F550E7"/>
    <w:rPr>
      <w:rFonts w:eastAsiaTheme="minorHAnsi"/>
      <w:lang w:eastAsia="en-US"/>
    </w:rPr>
  </w:style>
  <w:style w:type="paragraph" w:customStyle="1" w:styleId="F4AAFD13ED764AAF99DB8E8A80E8263B">
    <w:name w:val="F4AAFD13ED764AAF99DB8E8A80E8263B"/>
    <w:rsid w:val="00211985"/>
  </w:style>
  <w:style w:type="paragraph" w:customStyle="1" w:styleId="82349AE1B44E47B49AA1609D0DEB63E5">
    <w:name w:val="82349AE1B44E47B49AA1609D0DEB63E5"/>
    <w:rsid w:val="00211985"/>
  </w:style>
  <w:style w:type="paragraph" w:customStyle="1" w:styleId="717900959243487A8B6A6159E5C1AA7A">
    <w:name w:val="717900959243487A8B6A6159E5C1AA7A"/>
    <w:rsid w:val="00211985"/>
  </w:style>
  <w:style w:type="paragraph" w:customStyle="1" w:styleId="FB032DA91CE64A8D9EB18344D1A5C8AE">
    <w:name w:val="FB032DA91CE64A8D9EB18344D1A5C8AE"/>
    <w:rsid w:val="008C0D1E"/>
  </w:style>
  <w:style w:type="paragraph" w:customStyle="1" w:styleId="66EA0CCB241544F3A186035AA61062F0">
    <w:name w:val="66EA0CCB241544F3A186035AA61062F0"/>
    <w:rsid w:val="008C0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en blanco</Template>
  <TotalTime>45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UPG3</dc:creator>
  <cp:keywords/>
  <dc:description/>
  <cp:lastModifiedBy>UPG3</cp:lastModifiedBy>
  <cp:revision>17</cp:revision>
  <dcterms:created xsi:type="dcterms:W3CDTF">2024-05-13T22:43:00Z</dcterms:created>
  <dcterms:modified xsi:type="dcterms:W3CDTF">2025-04-11T20:14:00Z</dcterms:modified>
</cp:coreProperties>
</file>