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A9" w:rsidRDefault="00F25FCA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Solicitud: Designación de </w:t>
      </w:r>
      <w:r w:rsidR="00D173BB">
        <w:rPr>
          <w:rFonts w:ascii="Georgia" w:hAnsi="Georgia"/>
          <w:sz w:val="20"/>
          <w:szCs w:val="20"/>
        </w:rPr>
        <w:t>Jurado Informante</w:t>
      </w:r>
    </w:p>
    <w:p w:rsidR="00940E9F" w:rsidRDefault="00940E9F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240" w:lineRule="auto"/>
        <w:rPr>
          <w:rFonts w:ascii="Georgia" w:hAnsi="Georgia"/>
          <w:sz w:val="20"/>
          <w:szCs w:val="20"/>
        </w:rPr>
      </w:pPr>
    </w:p>
    <w:sdt>
      <w:sdtPr>
        <w:rPr>
          <w:rFonts w:ascii="Georgia" w:hAnsi="Georgia"/>
          <w:sz w:val="20"/>
          <w:szCs w:val="20"/>
        </w:rPr>
        <w:alias w:val="Ciudad y Fecha"/>
        <w:tag w:val="Ciudad y Fecha"/>
        <w:id w:val="1241440231"/>
        <w:placeholder>
          <w:docPart w:val="4EFB7AF2AC2C417693D2A5ED4FB29D00"/>
        </w:placeholder>
      </w:sdtPr>
      <w:sdtEndPr/>
      <w:sdtContent>
        <w:p w:rsidR="00940E9F" w:rsidRDefault="000806E4" w:rsidP="00940E9F">
          <w:pPr>
            <w:spacing w:after="0" w:line="276" w:lineRule="auto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sz w:val="20"/>
              <w:szCs w:val="20"/>
            </w:rPr>
            <w:t>FECHA</w:t>
          </w:r>
        </w:p>
        <w:bookmarkStart w:id="0" w:name="_GoBack" w:displacedByCustomXml="next"/>
        <w:bookmarkEnd w:id="0" w:displacedByCustomXml="next"/>
      </w:sdtContent>
    </w:sdt>
    <w:p w:rsidR="00940E9F" w:rsidRDefault="00940E9F" w:rsidP="00940E9F">
      <w:pPr>
        <w:spacing w:after="0" w:line="276" w:lineRule="auto"/>
        <w:rPr>
          <w:rFonts w:ascii="Georgia" w:hAnsi="Georgia"/>
          <w:sz w:val="20"/>
          <w:szCs w:val="20"/>
        </w:rPr>
      </w:pP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Doctor</w:t>
      </w:r>
    </w:p>
    <w:p w:rsidR="000806E4" w:rsidRDefault="000806E4" w:rsidP="00940E9F">
      <w:pPr>
        <w:spacing w:after="0" w:line="276" w:lineRule="auto"/>
        <w:rPr>
          <w:rFonts w:ascii="Georgia" w:hAnsi="Georgia"/>
          <w:b/>
          <w:i/>
          <w:sz w:val="20"/>
          <w:szCs w:val="20"/>
        </w:rPr>
      </w:pPr>
      <w:r w:rsidRPr="000806E4">
        <w:rPr>
          <w:rFonts w:ascii="Georgia" w:hAnsi="Georgia"/>
          <w:b/>
          <w:i/>
          <w:sz w:val="20"/>
          <w:szCs w:val="20"/>
        </w:rPr>
        <w:t xml:space="preserve">ALBERTO BENJAMIN ESPINOZA VALENZUELA </w:t>
      </w:r>
    </w:p>
    <w:p w:rsid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DIRECTOR DE LA UNIDAD DE POSGRADO DE LA FACULTAD DE CIENCIAS CONTABLES</w:t>
      </w:r>
    </w:p>
    <w:p w:rsidR="00F25FCA" w:rsidRPr="00940E9F" w:rsidRDefault="00F25FCA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UNIVERSIDAD NACIONAL MAYOR DE SAN MARCOS</w:t>
      </w: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  <w:u w:val="single"/>
        </w:rPr>
      </w:pPr>
      <w:r w:rsidRPr="00940E9F">
        <w:rPr>
          <w:rFonts w:ascii="Georgia" w:hAnsi="Georgia"/>
          <w:i/>
          <w:sz w:val="20"/>
          <w:szCs w:val="20"/>
          <w:u w:val="single"/>
        </w:rPr>
        <w:t>Presente.-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Yo,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1861390609"/>
          <w:placeholder>
            <w:docPart w:val="511BFAFCF4DB4347A811A1710A72B6A6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con código de </w:t>
      </w:r>
      <w:r w:rsidR="00BB136C">
        <w:rPr>
          <w:rFonts w:ascii="Georgia" w:hAnsi="Georgia"/>
          <w:sz w:val="20"/>
          <w:szCs w:val="20"/>
        </w:rPr>
        <w:t>estudiante</w:t>
      </w:r>
      <w:r>
        <w:rPr>
          <w:rFonts w:ascii="Georgia" w:hAnsi="Georgia"/>
          <w:sz w:val="20"/>
          <w:szCs w:val="20"/>
        </w:rPr>
        <w:t xml:space="preserve"> N°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-1789118425"/>
          <w:placeholder>
            <w:docPart w:val="57FB2FF078F543A5A22DBC99EA574525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identificado(a) con DNI N° </w:t>
      </w:r>
      <w:sdt>
        <w:sdtPr>
          <w:rPr>
            <w:rFonts w:ascii="Georgia" w:hAnsi="Georgia"/>
            <w:sz w:val="20"/>
            <w:szCs w:val="20"/>
          </w:rPr>
          <w:alias w:val="DNI"/>
          <w:tag w:val="DNI"/>
          <w:id w:val="1995294076"/>
          <w:placeholder>
            <w:docPart w:val="0A3CECCF01D6492A80F76E47169E54A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domiciliado en </w:t>
      </w:r>
      <w:sdt>
        <w:sdtPr>
          <w:rPr>
            <w:rFonts w:ascii="Georgia" w:hAnsi="Georgia"/>
            <w:sz w:val="20"/>
            <w:szCs w:val="20"/>
          </w:rPr>
          <w:alias w:val="Dirección"/>
          <w:tag w:val="Dirección"/>
          <w:id w:val="-2076962759"/>
          <w:placeholder>
            <w:docPart w:val="DBB6ADEB41F845FE9EBF73DC09E15804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distrito de </w:t>
      </w:r>
      <w:sdt>
        <w:sdtPr>
          <w:rPr>
            <w:rFonts w:ascii="Georgia" w:hAnsi="Georgia"/>
            <w:sz w:val="20"/>
            <w:szCs w:val="20"/>
          </w:rPr>
          <w:alias w:val="Distrito"/>
          <w:tag w:val="Distrito"/>
          <w:id w:val="-1450691551"/>
          <w:placeholder>
            <w:docPart w:val="BB3B8B43D6CC4DF688667528F09E551B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en mi calidad de </w:t>
      </w:r>
      <w:sdt>
        <w:sdtPr>
          <w:rPr>
            <w:rFonts w:ascii="Georgia" w:hAnsi="Georgia"/>
            <w:sz w:val="20"/>
            <w:szCs w:val="20"/>
          </w:rPr>
          <w:alias w:val="Estudiante o Egresado"/>
          <w:tag w:val="Estudiante o Egresado"/>
          <w:id w:val="1989750508"/>
          <w:placeholder>
            <w:docPart w:val="F4AAFD13ED764AAF99DB8E8A80E8263B"/>
          </w:placeholder>
          <w:showingPlcHdr/>
        </w:sdtPr>
        <w:sdtEndPr/>
        <w:sdtContent>
          <w:r w:rsidR="00F25FCA" w:rsidRPr="00A33D56">
            <w:rPr>
              <w:rStyle w:val="Textodelmarcadordeposicin"/>
            </w:rPr>
            <w:t>Haga clic aquí para escribir texto.</w:t>
          </w:r>
        </w:sdtContent>
      </w:sdt>
      <w:r w:rsidR="00F25FC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del </w:t>
      </w:r>
      <w:r w:rsidR="00F25FCA">
        <w:rPr>
          <w:rFonts w:ascii="Georgia" w:hAnsi="Georgia"/>
          <w:sz w:val="20"/>
          <w:szCs w:val="20"/>
        </w:rPr>
        <w:t>Programa de</w:t>
      </w:r>
      <w:r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alias w:val="Nombre del Programa"/>
          <w:tag w:val="Nombre del Programa"/>
          <w:id w:val="459547046"/>
          <w:placeholder>
            <w:docPart w:val="498EA1B658EE411AADA0F49389537B8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me dirijo a su despacho con el debido respeto, con la finalidad de saludarlo y a la vez </w:t>
      </w:r>
      <w:r w:rsidR="00F25FCA">
        <w:rPr>
          <w:rFonts w:ascii="Georgia" w:hAnsi="Georgia"/>
          <w:sz w:val="20"/>
          <w:szCs w:val="20"/>
        </w:rPr>
        <w:t>indicarle que habiéndose</w:t>
      </w:r>
      <w:r w:rsidR="00D173BB">
        <w:rPr>
          <w:rFonts w:ascii="Georgia" w:hAnsi="Georgia"/>
          <w:sz w:val="20"/>
          <w:szCs w:val="20"/>
        </w:rPr>
        <w:t xml:space="preserve"> culminado la etapa de asesoramiento y en conformidad con la normatividad vigente</w:t>
      </w:r>
      <w:r>
        <w:rPr>
          <w:rFonts w:ascii="Georgia" w:hAnsi="Georgia"/>
          <w:sz w:val="20"/>
          <w:szCs w:val="20"/>
        </w:rPr>
        <w:t xml:space="preserve">, </w:t>
      </w:r>
      <w:r w:rsidR="00F25FCA">
        <w:rPr>
          <w:rFonts w:ascii="Georgia" w:hAnsi="Georgia"/>
          <w:sz w:val="20"/>
          <w:szCs w:val="20"/>
        </w:rPr>
        <w:t xml:space="preserve">solicito </w:t>
      </w:r>
      <w:r w:rsidR="00D173BB">
        <w:rPr>
          <w:rFonts w:ascii="Georgia" w:hAnsi="Georgia"/>
          <w:sz w:val="20"/>
          <w:szCs w:val="20"/>
        </w:rPr>
        <w:t>la designación del jurado informante</w:t>
      </w:r>
      <w:r w:rsidR="00F25FCA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para lo cual adjunto:</w:t>
      </w: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F25FCA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43679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FCA">
        <w:rPr>
          <w:rFonts w:ascii="Georgia" w:hAnsi="Georgia"/>
          <w:sz w:val="20"/>
          <w:szCs w:val="20"/>
        </w:rPr>
        <w:t xml:space="preserve"> </w:t>
      </w:r>
      <w:r w:rsidR="00D173BB">
        <w:rPr>
          <w:rFonts w:ascii="Georgia" w:hAnsi="Georgia"/>
          <w:sz w:val="20"/>
          <w:szCs w:val="20"/>
        </w:rPr>
        <w:t>Borrador de Tesis</w:t>
      </w:r>
      <w:r w:rsidR="00F25FCA">
        <w:rPr>
          <w:rFonts w:ascii="Georgia" w:hAnsi="Georgia"/>
          <w:sz w:val="20"/>
          <w:szCs w:val="20"/>
        </w:rPr>
        <w:t xml:space="preserve"> digital (PDF)</w:t>
      </w:r>
      <w:r w:rsidR="001319DF">
        <w:rPr>
          <w:rFonts w:ascii="Georgia" w:hAnsi="Georgia"/>
          <w:sz w:val="20"/>
          <w:szCs w:val="20"/>
        </w:rPr>
        <w:t xml:space="preserve"> con datos estadísticos</w:t>
      </w:r>
    </w:p>
    <w:p w:rsidR="001319DF" w:rsidRDefault="001319DF" w:rsidP="00F25FCA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11132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Informe aprobatorio del borrador</w:t>
      </w:r>
    </w:p>
    <w:p w:rsidR="00940E9F" w:rsidRDefault="00940E9F" w:rsidP="000A2DF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sdt>
      <w:sdtPr>
        <w:rPr>
          <w:rFonts w:ascii="Georgia" w:hAnsi="Georgia"/>
          <w:sz w:val="20"/>
          <w:szCs w:val="20"/>
        </w:rPr>
        <w:id w:val="-1912066912"/>
        <w:showingPlcHdr/>
        <w:picture/>
      </w:sdtPr>
      <w:sdtEndPr/>
      <w:sdtContent>
        <w:p w:rsidR="00940E9F" w:rsidRDefault="000A2DF2" w:rsidP="00940E9F">
          <w:pPr>
            <w:spacing w:after="0" w:line="240" w:lineRule="auto"/>
            <w:jc w:val="both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noProof/>
              <w:sz w:val="20"/>
              <w:szCs w:val="20"/>
              <w:lang w:eastAsia="es-PE"/>
            </w:rPr>
            <w:drawing>
              <wp:inline distT="0" distB="0" distL="0" distR="0">
                <wp:extent cx="1466850" cy="95664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563" cy="96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</w:t>
      </w:r>
      <w:r w:rsidR="000A2DF2">
        <w:rPr>
          <w:rFonts w:ascii="Georgia" w:hAnsi="Georgia"/>
          <w:sz w:val="20"/>
          <w:szCs w:val="20"/>
        </w:rPr>
        <w:t>____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Nombre completo y firma: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653734742"/>
          <w:placeholder>
            <w:docPart w:val="F4DBBA06523140DF99848035C34B8E12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DNI: </w:t>
      </w:r>
      <w:sdt>
        <w:sdtPr>
          <w:rPr>
            <w:rFonts w:ascii="Georgia" w:hAnsi="Georgia"/>
            <w:sz w:val="20"/>
            <w:szCs w:val="20"/>
          </w:rPr>
          <w:alias w:val="Número de DNI"/>
          <w:tag w:val="Número de DNI"/>
          <w:id w:val="1970925917"/>
          <w:placeholder>
            <w:docPart w:val="C30D55C79BC14DA0949171918236751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Código de estudiante: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251795749"/>
          <w:placeholder>
            <w:docPart w:val="40D4B93FA74D44E49963CEDDB239CA6C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Celular: </w:t>
      </w:r>
      <w:sdt>
        <w:sdtPr>
          <w:rPr>
            <w:rFonts w:ascii="Georgia" w:hAnsi="Georgia"/>
            <w:sz w:val="20"/>
            <w:szCs w:val="20"/>
          </w:rPr>
          <w:alias w:val="Número de Celular"/>
          <w:tag w:val="Número de Celular"/>
          <w:id w:val="2000385260"/>
          <w:placeholder>
            <w:docPart w:val="4F08139FDB3947BDB87FE69D9FFCD213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P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Correo electrónico: </w:t>
      </w:r>
      <w:sdt>
        <w:sdtPr>
          <w:rPr>
            <w:rFonts w:ascii="Georgia" w:hAnsi="Georgia"/>
            <w:sz w:val="20"/>
            <w:szCs w:val="20"/>
          </w:rPr>
          <w:alias w:val="Dirección de Correo Electrónico"/>
          <w:tag w:val="Dirección de Correo Electrónico"/>
          <w:id w:val="-283269911"/>
          <w:placeholder>
            <w:docPart w:val="D9B6F1AEDFCD419696851B39E43EC6D9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sectPr w:rsidR="00940E9F" w:rsidRPr="00940E9F" w:rsidSect="00BB136C">
      <w:headerReference w:type="default" r:id="rId7"/>
      <w:footerReference w:type="default" r:id="rId8"/>
      <w:pgSz w:w="11906" w:h="16838"/>
      <w:pgMar w:top="1417" w:right="1701" w:bottom="1417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1A1" w:rsidRDefault="000141A1" w:rsidP="009B5E4D">
      <w:pPr>
        <w:spacing w:after="0" w:line="240" w:lineRule="auto"/>
      </w:pPr>
      <w:r>
        <w:separator/>
      </w:r>
    </w:p>
  </w:endnote>
  <w:endnote w:type="continuationSeparator" w:id="0">
    <w:p w:rsidR="000141A1" w:rsidRDefault="000141A1" w:rsidP="009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4D" w:rsidRPr="009B5E4D" w:rsidRDefault="009B5E4D" w:rsidP="009B5E4D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1A1" w:rsidRDefault="000141A1" w:rsidP="009B5E4D">
      <w:pPr>
        <w:spacing w:after="0" w:line="240" w:lineRule="auto"/>
      </w:pPr>
      <w:r>
        <w:separator/>
      </w:r>
    </w:p>
  </w:footnote>
  <w:footnote w:type="continuationSeparator" w:id="0">
    <w:p w:rsidR="000141A1" w:rsidRDefault="000141A1" w:rsidP="009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4D" w:rsidRPr="00FB6911" w:rsidRDefault="009B5E4D" w:rsidP="009B5E4D">
    <w:pPr>
      <w:pStyle w:val="Encabezado"/>
      <w:ind w:right="140"/>
      <w:jc w:val="center"/>
      <w:rPr>
        <w:rFonts w:ascii="Baskerville Old Face" w:hAnsi="Baskerville Old Face" w:cs="Times New Roman"/>
        <w:color w:val="002060"/>
        <w:sz w:val="28"/>
        <w:szCs w:val="28"/>
      </w:rPr>
    </w:pPr>
    <w:bookmarkStart w:id="1" w:name="_Hlk47709782"/>
  </w:p>
  <w:bookmarkEnd w:id="1"/>
  <w:p w:rsidR="009B5E4D" w:rsidRDefault="009B5E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9F"/>
    <w:rsid w:val="000141A1"/>
    <w:rsid w:val="000806E4"/>
    <w:rsid w:val="000A2DF2"/>
    <w:rsid w:val="001319DF"/>
    <w:rsid w:val="001E1AA4"/>
    <w:rsid w:val="0023539F"/>
    <w:rsid w:val="00283B94"/>
    <w:rsid w:val="003476C3"/>
    <w:rsid w:val="003C246B"/>
    <w:rsid w:val="003D056C"/>
    <w:rsid w:val="00554EA9"/>
    <w:rsid w:val="005B3864"/>
    <w:rsid w:val="006268FD"/>
    <w:rsid w:val="0063141E"/>
    <w:rsid w:val="00691D61"/>
    <w:rsid w:val="006D3941"/>
    <w:rsid w:val="00714C76"/>
    <w:rsid w:val="00735689"/>
    <w:rsid w:val="00740F56"/>
    <w:rsid w:val="00793AD2"/>
    <w:rsid w:val="00801C2B"/>
    <w:rsid w:val="00924FB3"/>
    <w:rsid w:val="00940E9F"/>
    <w:rsid w:val="00987E6B"/>
    <w:rsid w:val="00996378"/>
    <w:rsid w:val="009B5E4D"/>
    <w:rsid w:val="00BB136C"/>
    <w:rsid w:val="00C33A3C"/>
    <w:rsid w:val="00CC28F0"/>
    <w:rsid w:val="00D173BB"/>
    <w:rsid w:val="00DD4D9B"/>
    <w:rsid w:val="00DE23B8"/>
    <w:rsid w:val="00EC0443"/>
    <w:rsid w:val="00F25FCA"/>
    <w:rsid w:val="00F73A38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9BD00A-CBB1-4AC0-B823-5E002D6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E9F"/>
  </w:style>
  <w:style w:type="paragraph" w:styleId="Ttulo6">
    <w:name w:val="heading 6"/>
    <w:basedOn w:val="Normal"/>
    <w:next w:val="Normal"/>
    <w:link w:val="Ttulo6Car"/>
    <w:qFormat/>
    <w:rsid w:val="009B5E4D"/>
    <w:pPr>
      <w:keepNext/>
      <w:pBdr>
        <w:top w:val="single" w:sz="4" w:space="1" w:color="auto"/>
      </w:pBdr>
      <w:spacing w:after="0" w:line="240" w:lineRule="auto"/>
      <w:jc w:val="center"/>
      <w:outlineLvl w:val="5"/>
    </w:pPr>
    <w:rPr>
      <w:rFonts w:ascii="Arial" w:eastAsia="Times New Roman" w:hAnsi="Arial" w:cs="Arial"/>
      <w:b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E4D"/>
  </w:style>
  <w:style w:type="paragraph" w:styleId="Piedepgina">
    <w:name w:val="footer"/>
    <w:basedOn w:val="Normal"/>
    <w:link w:val="PiedepginaCar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B5E4D"/>
  </w:style>
  <w:style w:type="character" w:customStyle="1" w:styleId="Ttulo6Car">
    <w:name w:val="Título 6 Car"/>
    <w:basedOn w:val="Fuentedeprrafopredeter"/>
    <w:link w:val="Ttulo6"/>
    <w:rsid w:val="009B5E4D"/>
    <w:rPr>
      <w:rFonts w:ascii="Arial" w:eastAsia="Times New Roman" w:hAnsi="Arial" w:cs="Arial"/>
      <w:b/>
      <w:sz w:val="18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40E9F"/>
    <w:rPr>
      <w:color w:val="808080"/>
    </w:rPr>
  </w:style>
  <w:style w:type="paragraph" w:styleId="Prrafodelista">
    <w:name w:val="List Paragraph"/>
    <w:basedOn w:val="Normal"/>
    <w:uiPriority w:val="34"/>
    <w:qFormat/>
    <w:rsid w:val="0094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G3\Desktop\Modelos\Plantilla%20en%20blan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FB7AF2AC2C417693D2A5ED4FB2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393F-ADA6-436D-8CE9-7501352E532C}"/>
      </w:docPartPr>
      <w:docPartBody>
        <w:p w:rsidR="007258D4" w:rsidRDefault="00F550E7" w:rsidP="00F550E7">
          <w:pPr>
            <w:pStyle w:val="4EFB7AF2AC2C417693D2A5ED4FB29D00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0D55C79BC14DA0949171918236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4E69-9BAC-475A-B53D-AA3C6EBE71B5}"/>
      </w:docPartPr>
      <w:docPartBody>
        <w:p w:rsidR="00211985" w:rsidRDefault="00F550E7" w:rsidP="00F550E7">
          <w:pPr>
            <w:pStyle w:val="C30D55C79BC14DA09491719182367518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4B93FA74D44E49963CEDDB239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4395D-1FBC-4BE2-BCFA-C6733B2D05D0}"/>
      </w:docPartPr>
      <w:docPartBody>
        <w:p w:rsidR="00211985" w:rsidRDefault="00F550E7" w:rsidP="00F550E7">
          <w:pPr>
            <w:pStyle w:val="40D4B93FA74D44E49963CEDDB239CA6C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1BFAFCF4DB4347A811A1710A72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B84E-F7F9-45D7-ABF5-5E01060F331E}"/>
      </w:docPartPr>
      <w:docPartBody>
        <w:p w:rsidR="00211985" w:rsidRDefault="00F550E7" w:rsidP="00F550E7">
          <w:pPr>
            <w:pStyle w:val="511BFAFCF4DB4347A811A1710A72B6A6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FB2FF078F543A5A22DBC99EA57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F4B7-F638-4AA7-9487-DD0EDCE1E653}"/>
      </w:docPartPr>
      <w:docPartBody>
        <w:p w:rsidR="00211985" w:rsidRDefault="00F550E7" w:rsidP="00F550E7">
          <w:pPr>
            <w:pStyle w:val="57FB2FF078F543A5A22DBC99EA574525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3CECCF01D6492A80F76E47169E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8CA5-A4EC-4E45-85C3-EDF0FF0B13E1}"/>
      </w:docPartPr>
      <w:docPartBody>
        <w:p w:rsidR="00211985" w:rsidRDefault="00F550E7" w:rsidP="00F550E7">
          <w:pPr>
            <w:pStyle w:val="0A3CECCF01D6492A80F76E47169E54A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B6ADEB41F845FE9EBF73DC09E1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F2F0-9694-46F3-A14B-F36CE64D3CDD}"/>
      </w:docPartPr>
      <w:docPartBody>
        <w:p w:rsidR="00211985" w:rsidRDefault="00F550E7" w:rsidP="00F550E7">
          <w:pPr>
            <w:pStyle w:val="DBB6ADEB41F845FE9EBF73DC09E15804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3B8B43D6CC4DF688667528F09E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C30C-5805-4839-995D-38D712A4635E}"/>
      </w:docPartPr>
      <w:docPartBody>
        <w:p w:rsidR="00211985" w:rsidRDefault="00F550E7" w:rsidP="00F550E7">
          <w:pPr>
            <w:pStyle w:val="BB3B8B43D6CC4DF688667528F09E551B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8EA1B658EE411AADA0F4938953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EDDD-05B7-4D1E-B981-228A3C894C60}"/>
      </w:docPartPr>
      <w:docPartBody>
        <w:p w:rsidR="00211985" w:rsidRDefault="00F550E7" w:rsidP="00F550E7">
          <w:pPr>
            <w:pStyle w:val="498EA1B658EE411AADA0F49389537B8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DBBA06523140DF99848035C34B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E33A-D1DC-444A-BEE5-7BCAFF934AF6}"/>
      </w:docPartPr>
      <w:docPartBody>
        <w:p w:rsidR="00211985" w:rsidRDefault="00F550E7" w:rsidP="00F550E7">
          <w:pPr>
            <w:pStyle w:val="F4DBBA06523140DF99848035C34B8E12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08139FDB3947BDB87FE69D9FFC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A63E-83CB-4981-B318-33F3B454C213}"/>
      </w:docPartPr>
      <w:docPartBody>
        <w:p w:rsidR="00211985" w:rsidRDefault="00F550E7" w:rsidP="00F550E7">
          <w:pPr>
            <w:pStyle w:val="4F08139FDB3947BDB87FE69D9FFCD213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B6F1AEDFCD419696851B39E43E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B11F-941C-435B-A47C-B0358481FB8E}"/>
      </w:docPartPr>
      <w:docPartBody>
        <w:p w:rsidR="00211985" w:rsidRDefault="00F550E7" w:rsidP="00F550E7">
          <w:pPr>
            <w:pStyle w:val="D9B6F1AEDFCD419696851B39E43EC6D9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AAFD13ED764AAF99DB8E8A80E8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22678-B6F6-4635-825D-E99E9DA31E45}"/>
      </w:docPartPr>
      <w:docPartBody>
        <w:p w:rsidR="00DD5019" w:rsidRDefault="00211985" w:rsidP="00211985">
          <w:pPr>
            <w:pStyle w:val="F4AAFD13ED764AAF99DB8E8A80E8263B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69"/>
    <w:rsid w:val="00133760"/>
    <w:rsid w:val="00211985"/>
    <w:rsid w:val="005A1347"/>
    <w:rsid w:val="00653DE0"/>
    <w:rsid w:val="007258D4"/>
    <w:rsid w:val="00751E69"/>
    <w:rsid w:val="007E59E0"/>
    <w:rsid w:val="00B66FE0"/>
    <w:rsid w:val="00BE02D7"/>
    <w:rsid w:val="00DD5019"/>
    <w:rsid w:val="00E07B77"/>
    <w:rsid w:val="00E136C7"/>
    <w:rsid w:val="00E7034E"/>
    <w:rsid w:val="00F550E7"/>
    <w:rsid w:val="00F729DC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1985"/>
    <w:rPr>
      <w:color w:val="808080"/>
    </w:rPr>
  </w:style>
  <w:style w:type="paragraph" w:customStyle="1" w:styleId="4EFB7AF2AC2C417693D2A5ED4FB29D00">
    <w:name w:val="4EFB7AF2AC2C417693D2A5ED4FB29D00"/>
    <w:rsid w:val="00751E69"/>
    <w:rPr>
      <w:rFonts w:eastAsiaTheme="minorHAnsi"/>
      <w:lang w:eastAsia="en-US"/>
    </w:rPr>
  </w:style>
  <w:style w:type="paragraph" w:customStyle="1" w:styleId="C30D55C79BC14DA09491719182367518">
    <w:name w:val="C30D55C79BC14DA09491719182367518"/>
    <w:rsid w:val="00F550E7"/>
  </w:style>
  <w:style w:type="paragraph" w:customStyle="1" w:styleId="40D4B93FA74D44E49963CEDDB239CA6C">
    <w:name w:val="40D4B93FA74D44E49963CEDDB239CA6C"/>
    <w:rsid w:val="00F550E7"/>
  </w:style>
  <w:style w:type="paragraph" w:customStyle="1" w:styleId="4EFB7AF2AC2C417693D2A5ED4FB29D001">
    <w:name w:val="4EFB7AF2AC2C417693D2A5ED4FB29D001"/>
    <w:rsid w:val="00F550E7"/>
    <w:rPr>
      <w:rFonts w:eastAsiaTheme="minorHAnsi"/>
      <w:lang w:eastAsia="en-US"/>
    </w:rPr>
  </w:style>
  <w:style w:type="paragraph" w:customStyle="1" w:styleId="511BFAFCF4DB4347A811A1710A72B6A6">
    <w:name w:val="511BFAFCF4DB4347A811A1710A72B6A6"/>
    <w:rsid w:val="00F550E7"/>
    <w:rPr>
      <w:rFonts w:eastAsiaTheme="minorHAnsi"/>
      <w:lang w:eastAsia="en-US"/>
    </w:rPr>
  </w:style>
  <w:style w:type="paragraph" w:customStyle="1" w:styleId="57FB2FF078F543A5A22DBC99EA574525">
    <w:name w:val="57FB2FF078F543A5A22DBC99EA574525"/>
    <w:rsid w:val="00F550E7"/>
    <w:rPr>
      <w:rFonts w:eastAsiaTheme="minorHAnsi"/>
      <w:lang w:eastAsia="en-US"/>
    </w:rPr>
  </w:style>
  <w:style w:type="paragraph" w:customStyle="1" w:styleId="0A3CECCF01D6492A80F76E47169E54A8">
    <w:name w:val="0A3CECCF01D6492A80F76E47169E54A8"/>
    <w:rsid w:val="00F550E7"/>
    <w:rPr>
      <w:rFonts w:eastAsiaTheme="minorHAnsi"/>
      <w:lang w:eastAsia="en-US"/>
    </w:rPr>
  </w:style>
  <w:style w:type="paragraph" w:customStyle="1" w:styleId="DBB6ADEB41F845FE9EBF73DC09E15804">
    <w:name w:val="DBB6ADEB41F845FE9EBF73DC09E15804"/>
    <w:rsid w:val="00F550E7"/>
    <w:rPr>
      <w:rFonts w:eastAsiaTheme="minorHAnsi"/>
      <w:lang w:eastAsia="en-US"/>
    </w:rPr>
  </w:style>
  <w:style w:type="paragraph" w:customStyle="1" w:styleId="BB3B8B43D6CC4DF688667528F09E551B">
    <w:name w:val="BB3B8B43D6CC4DF688667528F09E551B"/>
    <w:rsid w:val="00F550E7"/>
    <w:rPr>
      <w:rFonts w:eastAsiaTheme="minorHAnsi"/>
      <w:lang w:eastAsia="en-US"/>
    </w:rPr>
  </w:style>
  <w:style w:type="paragraph" w:customStyle="1" w:styleId="498EA1B658EE411AADA0F49389537B88">
    <w:name w:val="498EA1B658EE411AADA0F49389537B88"/>
    <w:rsid w:val="00F550E7"/>
    <w:rPr>
      <w:rFonts w:eastAsiaTheme="minorHAnsi"/>
      <w:lang w:eastAsia="en-US"/>
    </w:rPr>
  </w:style>
  <w:style w:type="paragraph" w:customStyle="1" w:styleId="F4DBBA06523140DF99848035C34B8E12">
    <w:name w:val="F4DBBA06523140DF99848035C34B8E12"/>
    <w:rsid w:val="00F550E7"/>
    <w:rPr>
      <w:rFonts w:eastAsiaTheme="minorHAnsi"/>
      <w:lang w:eastAsia="en-US"/>
    </w:rPr>
  </w:style>
  <w:style w:type="paragraph" w:customStyle="1" w:styleId="C30D55C79BC14DA094917191823675181">
    <w:name w:val="C30D55C79BC14DA094917191823675181"/>
    <w:rsid w:val="00F550E7"/>
    <w:rPr>
      <w:rFonts w:eastAsiaTheme="minorHAnsi"/>
      <w:lang w:eastAsia="en-US"/>
    </w:rPr>
  </w:style>
  <w:style w:type="paragraph" w:customStyle="1" w:styleId="40D4B93FA74D44E49963CEDDB239CA6C1">
    <w:name w:val="40D4B93FA74D44E49963CEDDB239CA6C1"/>
    <w:rsid w:val="00F550E7"/>
    <w:rPr>
      <w:rFonts w:eastAsiaTheme="minorHAnsi"/>
      <w:lang w:eastAsia="en-US"/>
    </w:rPr>
  </w:style>
  <w:style w:type="paragraph" w:customStyle="1" w:styleId="4F08139FDB3947BDB87FE69D9FFCD213">
    <w:name w:val="4F08139FDB3947BDB87FE69D9FFCD213"/>
    <w:rsid w:val="00F550E7"/>
    <w:rPr>
      <w:rFonts w:eastAsiaTheme="minorHAnsi"/>
      <w:lang w:eastAsia="en-US"/>
    </w:rPr>
  </w:style>
  <w:style w:type="paragraph" w:customStyle="1" w:styleId="D9B6F1AEDFCD419696851B39E43EC6D9">
    <w:name w:val="D9B6F1AEDFCD419696851B39E43EC6D9"/>
    <w:rsid w:val="00F550E7"/>
    <w:rPr>
      <w:rFonts w:eastAsiaTheme="minorHAnsi"/>
      <w:lang w:eastAsia="en-US"/>
    </w:rPr>
  </w:style>
  <w:style w:type="paragraph" w:customStyle="1" w:styleId="F4AAFD13ED764AAF99DB8E8A80E8263B">
    <w:name w:val="F4AAFD13ED764AAF99DB8E8A80E8263B"/>
    <w:rsid w:val="00211985"/>
  </w:style>
  <w:style w:type="paragraph" w:customStyle="1" w:styleId="82349AE1B44E47B49AA1609D0DEB63E5">
    <w:name w:val="82349AE1B44E47B49AA1609D0DEB63E5"/>
    <w:rsid w:val="00211985"/>
  </w:style>
  <w:style w:type="paragraph" w:customStyle="1" w:styleId="717900959243487A8B6A6159E5C1AA7A">
    <w:name w:val="717900959243487A8B6A6159E5C1AA7A"/>
    <w:rsid w:val="00211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 blanco</Template>
  <TotalTime>40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UPG3</dc:creator>
  <cp:keywords/>
  <dc:description/>
  <cp:lastModifiedBy>UPG3</cp:lastModifiedBy>
  <cp:revision>14</cp:revision>
  <dcterms:created xsi:type="dcterms:W3CDTF">2024-05-13T22:43:00Z</dcterms:created>
  <dcterms:modified xsi:type="dcterms:W3CDTF">2025-04-11T20:18:00Z</dcterms:modified>
</cp:coreProperties>
</file>