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3B23" w14:textId="77777777" w:rsidR="00554EA9" w:rsidRDefault="00BD162C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Solicitud: Cambio</w:t>
      </w:r>
      <w:r w:rsidR="00F25FCA">
        <w:rPr>
          <w:rFonts w:ascii="Georgia" w:hAnsi="Georgia"/>
          <w:sz w:val="20"/>
          <w:szCs w:val="20"/>
        </w:rPr>
        <w:t xml:space="preserve"> de Asesor de Tesis</w:t>
      </w:r>
    </w:p>
    <w:p w14:paraId="6523ADD7" w14:textId="77777777" w:rsidR="00940E9F" w:rsidRDefault="00940E9F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</w:p>
    <w:p w14:paraId="24D10253" w14:textId="77777777" w:rsidR="00940E9F" w:rsidRDefault="00940E9F" w:rsidP="00940E9F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152EF3E" w14:textId="77777777"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  <w:r w:rsidRPr="00A33D56">
        <w:rPr>
          <w:rStyle w:val="Textodelmarcadordeposicin"/>
        </w:rPr>
        <w:t>Haga clic aquí para escribir texto.</w:t>
      </w:r>
    </w:p>
    <w:p w14:paraId="65B0BCC4" w14:textId="77777777"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</w:p>
    <w:p w14:paraId="4846A197" w14:textId="77777777"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Doctor</w:t>
      </w:r>
    </w:p>
    <w:p w14:paraId="58B202DC" w14:textId="77777777" w:rsidR="00940E9F" w:rsidRPr="00940E9F" w:rsidRDefault="005B2D9C" w:rsidP="00940E9F">
      <w:pPr>
        <w:spacing w:after="0" w:line="276" w:lineRule="auto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ALBERTO BENJAMÍN ESPINOZA VALENZUELA</w:t>
      </w:r>
    </w:p>
    <w:p w14:paraId="40248611" w14:textId="77777777" w:rsid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DIRECTOR DE LA UNIDAD DE POSGRADO DE LA FACULTAD DE CIENCIAS CONTABLES</w:t>
      </w:r>
    </w:p>
    <w:p w14:paraId="54381357" w14:textId="77777777" w:rsidR="00F25FCA" w:rsidRPr="00940E9F" w:rsidRDefault="00F25FCA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UNIVERSIDAD NACIONAL MAYOR DE SAN MARCOS</w:t>
      </w:r>
    </w:p>
    <w:p w14:paraId="064AD04B" w14:textId="77777777"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  <w:u w:val="single"/>
        </w:rPr>
      </w:pPr>
      <w:r w:rsidRPr="00940E9F">
        <w:rPr>
          <w:rFonts w:ascii="Georgia" w:hAnsi="Georgia"/>
          <w:i/>
          <w:sz w:val="20"/>
          <w:szCs w:val="20"/>
          <w:u w:val="single"/>
        </w:rPr>
        <w:t>Presente.-</w:t>
      </w:r>
    </w:p>
    <w:p w14:paraId="7F257EFF" w14:textId="77777777"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5C85EDDA" w14:textId="77777777"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1902AFB8" w14:textId="77777777"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Yo,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con código de </w:t>
      </w:r>
      <w:r w:rsidR="00BB136C">
        <w:rPr>
          <w:rFonts w:ascii="Georgia" w:hAnsi="Georgia"/>
          <w:sz w:val="20"/>
          <w:szCs w:val="20"/>
        </w:rPr>
        <w:t>estudiante</w:t>
      </w:r>
      <w:r>
        <w:rPr>
          <w:rFonts w:ascii="Georgia" w:hAnsi="Georgia"/>
          <w:sz w:val="20"/>
          <w:szCs w:val="20"/>
        </w:rPr>
        <w:t xml:space="preserve"> N°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identificado(a) con DNI N°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domiciliado en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distrito de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en mi calidad de </w:t>
      </w:r>
      <w:r w:rsidR="00F25FCA" w:rsidRPr="00A33D56">
        <w:rPr>
          <w:rStyle w:val="Textodelmarcadordeposicin"/>
        </w:rPr>
        <w:t>Haga clic aquí para escribir texto.</w:t>
      </w:r>
      <w:r w:rsidR="00F25FC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del </w:t>
      </w:r>
      <w:r w:rsidR="00F25FCA">
        <w:rPr>
          <w:rFonts w:ascii="Georgia" w:hAnsi="Georgia"/>
          <w:sz w:val="20"/>
          <w:szCs w:val="20"/>
        </w:rPr>
        <w:t>Programa de</w:t>
      </w:r>
      <w:r>
        <w:rPr>
          <w:rFonts w:ascii="Georgia" w:hAnsi="Georgia"/>
          <w:sz w:val="20"/>
          <w:szCs w:val="20"/>
        </w:rPr>
        <w:t xml:space="preserve"> </w:t>
      </w:r>
      <w:r w:rsidRPr="00A33D56">
        <w:rPr>
          <w:rStyle w:val="Textodelmarcadordeposicin"/>
        </w:rPr>
        <w:t>Haga clic aquí para escribir texto.</w:t>
      </w:r>
      <w:r>
        <w:rPr>
          <w:rFonts w:ascii="Georgia" w:hAnsi="Georgia"/>
          <w:sz w:val="20"/>
          <w:szCs w:val="20"/>
        </w:rPr>
        <w:t xml:space="preserve">, me dirijo a su despacho con el debido respeto, con la finalidad de saludarlo y a la vez </w:t>
      </w:r>
      <w:r w:rsidR="00F25FCA">
        <w:rPr>
          <w:rFonts w:ascii="Georgia" w:hAnsi="Georgia"/>
          <w:sz w:val="20"/>
          <w:szCs w:val="20"/>
        </w:rPr>
        <w:t>in</w:t>
      </w:r>
      <w:r w:rsidR="0050612D">
        <w:rPr>
          <w:rFonts w:ascii="Georgia" w:hAnsi="Georgia"/>
          <w:sz w:val="20"/>
          <w:szCs w:val="20"/>
        </w:rPr>
        <w:t xml:space="preserve">dicarle que </w:t>
      </w:r>
      <w:r w:rsidR="00596314">
        <w:rPr>
          <w:rFonts w:ascii="Georgia" w:hAnsi="Georgia"/>
          <w:sz w:val="20"/>
          <w:szCs w:val="20"/>
        </w:rPr>
        <w:t xml:space="preserve">habiéndose designado al docente </w:t>
      </w:r>
      <w:r w:rsidR="00596314" w:rsidRPr="00A33D56">
        <w:rPr>
          <w:rStyle w:val="Textodelmarcadordeposicin"/>
        </w:rPr>
        <w:t>Haga clic aquí para escribir texto.</w:t>
      </w:r>
      <w:r w:rsidR="00596314">
        <w:rPr>
          <w:rFonts w:ascii="Georgia" w:hAnsi="Georgia"/>
          <w:sz w:val="20"/>
          <w:szCs w:val="20"/>
        </w:rPr>
        <w:t xml:space="preserve"> como mi asesor, por motivo de </w:t>
      </w:r>
      <w:r w:rsidR="00596314" w:rsidRPr="00A33D56">
        <w:rPr>
          <w:rStyle w:val="Textodelmarcadordeposicin"/>
        </w:rPr>
        <w:t>Haga clic aquí para escribir texto.</w:t>
      </w:r>
      <w:r w:rsidR="00596314">
        <w:rPr>
          <w:rFonts w:ascii="Georgia" w:hAnsi="Georgia"/>
          <w:sz w:val="20"/>
          <w:szCs w:val="20"/>
        </w:rPr>
        <w:t>, solicito la designación de un nuevo asesor de tesis para continuar con el asesoramiento de</w:t>
      </w:r>
      <w:r w:rsidR="00F25FCA">
        <w:rPr>
          <w:rFonts w:ascii="Georgia" w:hAnsi="Georgia"/>
          <w:sz w:val="20"/>
          <w:szCs w:val="20"/>
        </w:rPr>
        <w:t xml:space="preserve"> mi Proyecto de Investigación titulado: </w:t>
      </w:r>
      <w:r w:rsidR="00F25FCA" w:rsidRPr="00A33D56">
        <w:rPr>
          <w:rStyle w:val="Textodelmarcadordeposicin"/>
        </w:rPr>
        <w:t>Haga clic aquí para escribir texto.</w:t>
      </w:r>
      <w:r w:rsidR="00596314">
        <w:rPr>
          <w:rFonts w:ascii="Georgia" w:hAnsi="Georgia"/>
          <w:sz w:val="20"/>
          <w:szCs w:val="20"/>
        </w:rPr>
        <w:t>.</w:t>
      </w:r>
    </w:p>
    <w:p w14:paraId="171BF26C" w14:textId="77777777" w:rsidR="00596314" w:rsidRDefault="00596314" w:rsidP="000A2DF2">
      <w:pPr>
        <w:spacing w:after="0" w:line="360" w:lineRule="auto"/>
        <w:jc w:val="both"/>
        <w:rPr>
          <w:rFonts w:ascii="MS Gothic" w:eastAsia="MS Gothic" w:hAnsi="MS Gothic"/>
          <w:sz w:val="20"/>
          <w:szCs w:val="20"/>
        </w:rPr>
      </w:pPr>
    </w:p>
    <w:p w14:paraId="262FE523" w14:textId="77777777" w:rsidR="00940E9F" w:rsidRDefault="00940E9F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67649A2" w14:textId="1E771368" w:rsidR="00940E9F" w:rsidRDefault="005E55B3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111FA">
        <w:rPr>
          <w:rFonts w:ascii="Georgia" w:hAnsi="Georgia"/>
          <w:noProof/>
          <w:sz w:val="20"/>
          <w:szCs w:val="20"/>
          <w:lang w:eastAsia="es-PE"/>
        </w:rPr>
        <w:drawing>
          <wp:inline distT="0" distB="0" distL="0" distR="0" wp14:anchorId="3939BC87" wp14:editId="002ECCE5">
            <wp:extent cx="1466850" cy="952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7E21" w14:textId="77777777"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</w:t>
      </w:r>
      <w:r w:rsidR="000A2DF2">
        <w:rPr>
          <w:rFonts w:ascii="Georgia" w:hAnsi="Georgia"/>
          <w:sz w:val="20"/>
          <w:szCs w:val="20"/>
        </w:rPr>
        <w:t>____</w:t>
      </w:r>
    </w:p>
    <w:p w14:paraId="623A8D41" w14:textId="77777777"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7B49EB93" w14:textId="77777777"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Nombre completo y firma: </w:t>
      </w:r>
      <w:r w:rsidRPr="00A33D56">
        <w:rPr>
          <w:rStyle w:val="Textodelmarcadordeposicin"/>
        </w:rPr>
        <w:t>Haga clic aquí para escribir texto.</w:t>
      </w:r>
    </w:p>
    <w:p w14:paraId="5DDF54FF" w14:textId="77777777"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DNI: </w:t>
      </w:r>
      <w:r w:rsidRPr="00A33D56">
        <w:rPr>
          <w:rStyle w:val="Textodelmarcadordeposicin"/>
        </w:rPr>
        <w:t>Haga clic aquí para escribir texto.</w:t>
      </w:r>
    </w:p>
    <w:p w14:paraId="5BCC985F" w14:textId="77777777"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Código de estudiante: </w:t>
      </w:r>
      <w:r w:rsidRPr="00A33D56">
        <w:rPr>
          <w:rStyle w:val="Textodelmarcadordeposicin"/>
        </w:rPr>
        <w:t>Haga clic aquí para escribir texto.</w:t>
      </w:r>
    </w:p>
    <w:p w14:paraId="52FE5744" w14:textId="77777777"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Celular: </w:t>
      </w:r>
      <w:r w:rsidRPr="00A33D56">
        <w:rPr>
          <w:rStyle w:val="Textodelmarcadordeposicin"/>
        </w:rPr>
        <w:t>Haga clic aquí para escribir texto.</w:t>
      </w:r>
    </w:p>
    <w:p w14:paraId="0266B4FB" w14:textId="77777777" w:rsidR="00940E9F" w:rsidRP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Correo electrónico: </w:t>
      </w:r>
      <w:r w:rsidRPr="00A33D56">
        <w:rPr>
          <w:rStyle w:val="Textodelmarcadordeposicin"/>
        </w:rPr>
        <w:t>Haga clic aquí para escribir texto.</w:t>
      </w:r>
    </w:p>
    <w:sectPr w:rsidR="00940E9F" w:rsidRPr="00940E9F" w:rsidSect="00BB136C">
      <w:headerReference w:type="default" r:id="rId7"/>
      <w:footerReference w:type="default" r:id="rId8"/>
      <w:pgSz w:w="11906" w:h="16838"/>
      <w:pgMar w:top="1417" w:right="1701" w:bottom="1417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595E" w14:textId="77777777" w:rsidR="00252475" w:rsidRDefault="00252475" w:rsidP="009B5E4D">
      <w:pPr>
        <w:spacing w:after="0" w:line="240" w:lineRule="auto"/>
      </w:pPr>
      <w:r>
        <w:separator/>
      </w:r>
    </w:p>
  </w:endnote>
  <w:endnote w:type="continuationSeparator" w:id="0">
    <w:p w14:paraId="2557537B" w14:textId="77777777" w:rsidR="00252475" w:rsidRDefault="00252475" w:rsidP="009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FF71" w14:textId="77777777" w:rsidR="009B5E4D" w:rsidRPr="009B5E4D" w:rsidRDefault="009B5E4D" w:rsidP="009B5E4D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F1D0" w14:textId="77777777" w:rsidR="00252475" w:rsidRDefault="00252475" w:rsidP="009B5E4D">
      <w:pPr>
        <w:spacing w:after="0" w:line="240" w:lineRule="auto"/>
      </w:pPr>
      <w:r>
        <w:separator/>
      </w:r>
    </w:p>
  </w:footnote>
  <w:footnote w:type="continuationSeparator" w:id="0">
    <w:p w14:paraId="272D5AAB" w14:textId="77777777" w:rsidR="00252475" w:rsidRDefault="00252475" w:rsidP="009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1CC5" w14:textId="77777777" w:rsidR="009B5E4D" w:rsidRPr="00FB6911" w:rsidRDefault="009B5E4D" w:rsidP="009B5E4D">
    <w:pPr>
      <w:pStyle w:val="Encabezado"/>
      <w:ind w:right="140"/>
      <w:jc w:val="center"/>
      <w:rPr>
        <w:rFonts w:ascii="Baskerville Old Face" w:hAnsi="Baskerville Old Face"/>
        <w:color w:val="002060"/>
        <w:sz w:val="28"/>
        <w:szCs w:val="28"/>
      </w:rPr>
    </w:pPr>
    <w:bookmarkStart w:id="0" w:name="_Hlk47709782"/>
  </w:p>
  <w:bookmarkEnd w:id="0"/>
  <w:p w14:paraId="64E09FEF" w14:textId="77777777" w:rsidR="009B5E4D" w:rsidRDefault="009B5E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9F"/>
    <w:rsid w:val="000A2DF2"/>
    <w:rsid w:val="00100028"/>
    <w:rsid w:val="00252475"/>
    <w:rsid w:val="00270B80"/>
    <w:rsid w:val="00283B94"/>
    <w:rsid w:val="00332AA9"/>
    <w:rsid w:val="003476C3"/>
    <w:rsid w:val="003C246B"/>
    <w:rsid w:val="003D056C"/>
    <w:rsid w:val="0050612D"/>
    <w:rsid w:val="005111FA"/>
    <w:rsid w:val="00554EA9"/>
    <w:rsid w:val="00596314"/>
    <w:rsid w:val="005B2D9C"/>
    <w:rsid w:val="005E55B3"/>
    <w:rsid w:val="006268FD"/>
    <w:rsid w:val="0063141E"/>
    <w:rsid w:val="006A50C8"/>
    <w:rsid w:val="006D3941"/>
    <w:rsid w:val="00714C76"/>
    <w:rsid w:val="00735689"/>
    <w:rsid w:val="00742373"/>
    <w:rsid w:val="00793AD2"/>
    <w:rsid w:val="00801C2B"/>
    <w:rsid w:val="00924FB3"/>
    <w:rsid w:val="00940E9F"/>
    <w:rsid w:val="00987E6B"/>
    <w:rsid w:val="009B5E4D"/>
    <w:rsid w:val="00A21D1F"/>
    <w:rsid w:val="00BB136C"/>
    <w:rsid w:val="00BD162C"/>
    <w:rsid w:val="00C308D6"/>
    <w:rsid w:val="00CA4E89"/>
    <w:rsid w:val="00CC28F0"/>
    <w:rsid w:val="00D74FF0"/>
    <w:rsid w:val="00D9211B"/>
    <w:rsid w:val="00DC50D8"/>
    <w:rsid w:val="00E67073"/>
    <w:rsid w:val="00E76ABA"/>
    <w:rsid w:val="00EA6588"/>
    <w:rsid w:val="00EC0443"/>
    <w:rsid w:val="00F25FCA"/>
    <w:rsid w:val="00F73A38"/>
    <w:rsid w:val="00F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ED25F"/>
  <w15:chartTrackingRefBased/>
  <w15:docId w15:val="{FD78DE0D-7B66-42DF-9517-9F791BCA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9F"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9B5E4D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E4D"/>
  </w:style>
  <w:style w:type="paragraph" w:styleId="Piedepgina">
    <w:name w:val="footer"/>
    <w:basedOn w:val="Normal"/>
    <w:link w:val="PiedepginaCar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5E4D"/>
  </w:style>
  <w:style w:type="character" w:customStyle="1" w:styleId="Ttulo6Car">
    <w:name w:val="Título 6 Car"/>
    <w:link w:val="Ttulo6"/>
    <w:rsid w:val="009B5E4D"/>
    <w:rPr>
      <w:rFonts w:ascii="Arial" w:eastAsia="Times New Roman" w:hAnsi="Arial" w:cs="Arial"/>
      <w:b/>
      <w:sz w:val="18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940E9F"/>
    <w:rPr>
      <w:color w:val="808080"/>
    </w:rPr>
  </w:style>
  <w:style w:type="paragraph" w:styleId="Prrafodelista">
    <w:name w:val="List Paragraph"/>
    <w:basedOn w:val="Normal"/>
    <w:uiPriority w:val="34"/>
    <w:qFormat/>
    <w:rsid w:val="0094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G3\Desktop\Modelos\Plantilla%20en%20blan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 blanco.dotx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UPG3</dc:creator>
  <cp:keywords/>
  <dc:description/>
  <cp:lastModifiedBy>Posgrado</cp:lastModifiedBy>
  <cp:revision>2</cp:revision>
  <dcterms:created xsi:type="dcterms:W3CDTF">2025-06-17T19:50:00Z</dcterms:created>
  <dcterms:modified xsi:type="dcterms:W3CDTF">2025-06-17T19:50:00Z</dcterms:modified>
  <cp:contentStatus/>
</cp:coreProperties>
</file>