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A9" w:rsidRDefault="00F25FCA" w:rsidP="00940E9F">
      <w:pPr>
        <w:spacing w:after="0" w:line="240" w:lineRule="auto"/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Solicitud: </w:t>
      </w:r>
      <w:r w:rsidR="00C7295F">
        <w:rPr>
          <w:rFonts w:ascii="Georgia" w:hAnsi="Georgia"/>
          <w:sz w:val="20"/>
          <w:szCs w:val="20"/>
        </w:rPr>
        <w:t>Declaración de expedito</w:t>
      </w:r>
    </w:p>
    <w:p w:rsidR="00940E9F" w:rsidRDefault="00940E9F" w:rsidP="00940E9F">
      <w:pPr>
        <w:spacing w:after="0" w:line="240" w:lineRule="auto"/>
        <w:jc w:val="right"/>
        <w:rPr>
          <w:rFonts w:ascii="Georgia" w:hAnsi="Georgia"/>
          <w:sz w:val="20"/>
          <w:szCs w:val="20"/>
        </w:rPr>
      </w:pPr>
    </w:p>
    <w:p w:rsidR="00940E9F" w:rsidRDefault="00940E9F" w:rsidP="00940E9F">
      <w:pPr>
        <w:spacing w:after="0" w:line="240" w:lineRule="auto"/>
        <w:rPr>
          <w:rFonts w:ascii="Georgia" w:hAnsi="Georgia"/>
          <w:sz w:val="20"/>
          <w:szCs w:val="20"/>
        </w:rPr>
      </w:pPr>
    </w:p>
    <w:sdt>
      <w:sdtPr>
        <w:rPr>
          <w:rFonts w:ascii="Georgia" w:hAnsi="Georgia"/>
          <w:sz w:val="20"/>
          <w:szCs w:val="20"/>
        </w:rPr>
        <w:alias w:val="Ciudad y Fecha"/>
        <w:tag w:val="Ciudad y Fecha"/>
        <w:id w:val="1241440231"/>
        <w:placeholder>
          <w:docPart w:val="4EFB7AF2AC2C417693D2A5ED4FB29D00"/>
        </w:placeholder>
        <w:showingPlcHdr/>
      </w:sdtPr>
      <w:sdtEndPr/>
      <w:sdtContent>
        <w:p w:rsidR="00940E9F" w:rsidRDefault="00940E9F" w:rsidP="00940E9F">
          <w:pPr>
            <w:spacing w:after="0" w:line="276" w:lineRule="auto"/>
            <w:rPr>
              <w:rFonts w:ascii="Georgia" w:hAnsi="Georgia"/>
              <w:sz w:val="20"/>
              <w:szCs w:val="20"/>
            </w:rPr>
          </w:pPr>
          <w:r w:rsidRPr="00A33D56">
            <w:rPr>
              <w:rStyle w:val="Textodelmarcadordeposicin"/>
            </w:rPr>
            <w:t>Haga clic aquí para escribir texto.</w:t>
          </w:r>
        </w:p>
      </w:sdtContent>
    </w:sdt>
    <w:p w:rsidR="00940E9F" w:rsidRDefault="00940E9F" w:rsidP="00940E9F">
      <w:pPr>
        <w:spacing w:after="0" w:line="276" w:lineRule="auto"/>
        <w:rPr>
          <w:rFonts w:ascii="Georgia" w:hAnsi="Georgia"/>
          <w:sz w:val="20"/>
          <w:szCs w:val="20"/>
        </w:rPr>
      </w:pPr>
    </w:p>
    <w:p w:rsidR="00940E9F" w:rsidRPr="00940E9F" w:rsidRDefault="00940E9F" w:rsidP="00940E9F">
      <w:pPr>
        <w:spacing w:after="0" w:line="276" w:lineRule="auto"/>
        <w:rPr>
          <w:rFonts w:ascii="Georgia" w:hAnsi="Georgia"/>
          <w:i/>
          <w:sz w:val="20"/>
          <w:szCs w:val="20"/>
        </w:rPr>
      </w:pPr>
      <w:r w:rsidRPr="00940E9F">
        <w:rPr>
          <w:rFonts w:ascii="Georgia" w:hAnsi="Georgia"/>
          <w:i/>
          <w:sz w:val="20"/>
          <w:szCs w:val="20"/>
        </w:rPr>
        <w:t>Doctor</w:t>
      </w:r>
    </w:p>
    <w:p w:rsidR="00EF38B8" w:rsidRDefault="00EF38B8" w:rsidP="00940E9F">
      <w:pPr>
        <w:spacing w:after="0" w:line="276" w:lineRule="auto"/>
        <w:rPr>
          <w:rFonts w:ascii="Georgia" w:hAnsi="Georgia"/>
          <w:b/>
          <w:bCs/>
          <w:color w:val="000000"/>
          <w:sz w:val="20"/>
          <w:szCs w:val="20"/>
          <w:lang w:eastAsia="es-PE"/>
        </w:rPr>
      </w:pPr>
      <w:sdt>
        <w:sdtPr>
          <w:rPr>
            <w:rFonts w:ascii="Georgia" w:hAnsi="Georgia"/>
            <w:sz w:val="20"/>
            <w:szCs w:val="20"/>
          </w:rPr>
          <w:alias w:val="Nombres y Apellidos"/>
          <w:tag w:val="Nombres y Apellidos"/>
          <w:id w:val="421468126"/>
          <w:placeholder>
            <w:docPart w:val="FA44A5FC83254B69BFF3EC1FFCF9E499"/>
          </w:placeholder>
          <w:showingPlcHdr/>
        </w:sdtPr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</w:p>
    <w:p w:rsidR="00940E9F" w:rsidRDefault="00940E9F" w:rsidP="00940E9F">
      <w:pPr>
        <w:spacing w:after="0" w:line="276" w:lineRule="auto"/>
        <w:rPr>
          <w:rFonts w:ascii="Georgia" w:hAnsi="Georgia"/>
          <w:i/>
          <w:sz w:val="20"/>
          <w:szCs w:val="20"/>
        </w:rPr>
      </w:pPr>
      <w:r w:rsidRPr="00940E9F">
        <w:rPr>
          <w:rFonts w:ascii="Georgia" w:hAnsi="Georgia"/>
          <w:i/>
          <w:sz w:val="20"/>
          <w:szCs w:val="20"/>
        </w:rPr>
        <w:t>DIRECTOR DE LA UNIDAD DE POSGRADO DE LA FACULTAD DE CIENCIAS CONTABLES</w:t>
      </w:r>
    </w:p>
    <w:p w:rsidR="00F25FCA" w:rsidRPr="00940E9F" w:rsidRDefault="00F25FCA" w:rsidP="00940E9F">
      <w:pPr>
        <w:spacing w:after="0" w:line="276" w:lineRule="auto"/>
        <w:rPr>
          <w:rFonts w:ascii="Georgia" w:hAnsi="Georgia"/>
          <w:i/>
          <w:sz w:val="20"/>
          <w:szCs w:val="20"/>
        </w:rPr>
      </w:pPr>
      <w:r>
        <w:rPr>
          <w:rFonts w:ascii="Georgia" w:hAnsi="Georgia"/>
          <w:i/>
          <w:sz w:val="20"/>
          <w:szCs w:val="20"/>
        </w:rPr>
        <w:t>UNIVERSIDAD NACIONAL MAYOR DE SAN MARCOS</w:t>
      </w:r>
    </w:p>
    <w:p w:rsidR="00940E9F" w:rsidRPr="00940E9F" w:rsidRDefault="00940E9F" w:rsidP="00940E9F">
      <w:pPr>
        <w:spacing w:after="0" w:line="276" w:lineRule="auto"/>
        <w:rPr>
          <w:rFonts w:ascii="Georgia" w:hAnsi="Georgia"/>
          <w:i/>
          <w:sz w:val="20"/>
          <w:szCs w:val="20"/>
          <w:u w:val="single"/>
        </w:rPr>
      </w:pPr>
      <w:r w:rsidRPr="00940E9F">
        <w:rPr>
          <w:rFonts w:ascii="Georgia" w:hAnsi="Georgia"/>
          <w:i/>
          <w:sz w:val="20"/>
          <w:szCs w:val="20"/>
          <w:u w:val="single"/>
        </w:rPr>
        <w:t>Presente.-</w:t>
      </w:r>
    </w:p>
    <w:p w:rsidR="00940E9F" w:rsidRDefault="00940E9F" w:rsidP="00940E9F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</w:p>
    <w:p w:rsidR="00940E9F" w:rsidRDefault="00940E9F" w:rsidP="00940E9F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:rsidR="00940E9F" w:rsidRDefault="00940E9F" w:rsidP="00940E9F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  <w:t xml:space="preserve">Yo, </w:t>
      </w:r>
      <w:sdt>
        <w:sdtPr>
          <w:rPr>
            <w:rFonts w:ascii="Georgia" w:hAnsi="Georgia"/>
            <w:sz w:val="20"/>
            <w:szCs w:val="20"/>
          </w:rPr>
          <w:alias w:val="Nombres y Apellidos"/>
          <w:tag w:val="Nombres y Apellidos"/>
          <w:id w:val="1861390609"/>
          <w:placeholder>
            <w:docPart w:val="511BFAFCF4DB4347A811A1710A72B6A6"/>
          </w:placeholder>
          <w:showingPlcHdr/>
        </w:sdtPr>
        <w:sdtEndPr/>
        <w:sdtContent>
          <w:r w:rsidR="00331FC7"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con código de </w:t>
      </w:r>
      <w:r w:rsidR="00BB136C">
        <w:rPr>
          <w:rFonts w:ascii="Georgia" w:hAnsi="Georgia"/>
          <w:sz w:val="20"/>
          <w:szCs w:val="20"/>
        </w:rPr>
        <w:t>estudiante</w:t>
      </w:r>
      <w:r>
        <w:rPr>
          <w:rFonts w:ascii="Georgia" w:hAnsi="Georgia"/>
          <w:sz w:val="20"/>
          <w:szCs w:val="20"/>
        </w:rPr>
        <w:t xml:space="preserve"> N° </w:t>
      </w:r>
      <w:sdt>
        <w:sdtPr>
          <w:rPr>
            <w:rFonts w:ascii="Georgia" w:hAnsi="Georgia"/>
            <w:sz w:val="20"/>
            <w:szCs w:val="20"/>
          </w:rPr>
          <w:alias w:val="Código de estudiante"/>
          <w:tag w:val="Código de estudiante"/>
          <w:id w:val="-1789118425"/>
          <w:placeholder>
            <w:docPart w:val="57FB2FF078F543A5A22DBC99EA574525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identificado(a) con DNI N° </w:t>
      </w:r>
      <w:sdt>
        <w:sdtPr>
          <w:rPr>
            <w:rFonts w:ascii="Georgia" w:hAnsi="Georgia"/>
            <w:sz w:val="20"/>
            <w:szCs w:val="20"/>
          </w:rPr>
          <w:alias w:val="DNI"/>
          <w:tag w:val="DNI"/>
          <w:id w:val="1995294076"/>
          <w:placeholder>
            <w:docPart w:val="0A3CECCF01D6492A80F76E47169E54A8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domiciliado en </w:t>
      </w:r>
      <w:sdt>
        <w:sdtPr>
          <w:rPr>
            <w:rFonts w:ascii="Georgia" w:hAnsi="Georgia"/>
            <w:sz w:val="20"/>
            <w:szCs w:val="20"/>
          </w:rPr>
          <w:alias w:val="Dirección"/>
          <w:tag w:val="Dirección"/>
          <w:id w:val="-2076962759"/>
          <w:placeholder>
            <w:docPart w:val="DBB6ADEB41F845FE9EBF73DC09E15804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distrito de </w:t>
      </w:r>
      <w:sdt>
        <w:sdtPr>
          <w:rPr>
            <w:rFonts w:ascii="Georgia" w:hAnsi="Georgia"/>
            <w:sz w:val="20"/>
            <w:szCs w:val="20"/>
          </w:rPr>
          <w:alias w:val="Distrito"/>
          <w:tag w:val="Distrito"/>
          <w:id w:val="-1450691551"/>
          <w:placeholder>
            <w:docPart w:val="BB3B8B43D6CC4DF688667528F09E551B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en mi calidad de </w:t>
      </w:r>
      <w:r w:rsidR="00C7295F">
        <w:rPr>
          <w:rFonts w:ascii="Georgia" w:hAnsi="Georgia"/>
          <w:sz w:val="20"/>
          <w:szCs w:val="20"/>
        </w:rPr>
        <w:t>egresado(a)</w:t>
      </w:r>
      <w:r w:rsidR="00F25FCA">
        <w:rPr>
          <w:rFonts w:ascii="Georgia" w:hAnsi="Georgia"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 xml:space="preserve">del </w:t>
      </w:r>
      <w:r w:rsidR="00F25FCA">
        <w:rPr>
          <w:rFonts w:ascii="Georgia" w:hAnsi="Georgia"/>
          <w:sz w:val="20"/>
          <w:szCs w:val="20"/>
        </w:rPr>
        <w:t>Programa de</w:t>
      </w:r>
      <w:r>
        <w:rPr>
          <w:rFonts w:ascii="Georgia" w:hAnsi="Georgia"/>
          <w:sz w:val="20"/>
          <w:szCs w:val="20"/>
        </w:rPr>
        <w:t xml:space="preserve"> </w:t>
      </w:r>
      <w:sdt>
        <w:sdtPr>
          <w:rPr>
            <w:rFonts w:ascii="Georgia" w:hAnsi="Georgia"/>
            <w:sz w:val="20"/>
            <w:szCs w:val="20"/>
          </w:rPr>
          <w:alias w:val="Nombre del Programa"/>
          <w:tag w:val="Nombre del Programa"/>
          <w:id w:val="459547046"/>
          <w:placeholder>
            <w:docPart w:val="498EA1B658EE411AADA0F49389537B88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me dirijo a su despacho con el debido respeto, con la finalidad de saludarlo y a la vez </w:t>
      </w:r>
      <w:r w:rsidR="00F25FCA">
        <w:rPr>
          <w:rFonts w:ascii="Georgia" w:hAnsi="Georgia"/>
          <w:sz w:val="20"/>
          <w:szCs w:val="20"/>
        </w:rPr>
        <w:t>indicarle que habiéndose</w:t>
      </w:r>
      <w:r w:rsidR="00D173BB">
        <w:rPr>
          <w:rFonts w:ascii="Georgia" w:hAnsi="Georgia"/>
          <w:sz w:val="20"/>
          <w:szCs w:val="20"/>
        </w:rPr>
        <w:t xml:space="preserve"> culminado la etapa de asesoramiento</w:t>
      </w:r>
      <w:r w:rsidR="00C7295F">
        <w:rPr>
          <w:rFonts w:ascii="Georgia" w:hAnsi="Georgia"/>
          <w:sz w:val="20"/>
          <w:szCs w:val="20"/>
        </w:rPr>
        <w:t xml:space="preserve">, a cargo del docente </w:t>
      </w:r>
      <w:sdt>
        <w:sdtPr>
          <w:rPr>
            <w:rFonts w:ascii="Georgia" w:hAnsi="Georgia"/>
            <w:sz w:val="20"/>
            <w:szCs w:val="20"/>
          </w:rPr>
          <w:alias w:val="Nombre del Docente"/>
          <w:tag w:val="Nombre del Docente"/>
          <w:id w:val="683949585"/>
          <w:placeholder>
            <w:docPart w:val="80DFB6EDF2614F66944802FC69F201ED"/>
          </w:placeholder>
          <w:showingPlcHdr/>
        </w:sdtPr>
        <w:sdtEndPr/>
        <w:sdtContent>
          <w:r w:rsidR="00C7295F" w:rsidRPr="00A33D56">
            <w:rPr>
              <w:rStyle w:val="Textodelmarcadordeposicin"/>
            </w:rPr>
            <w:t>Haga clic aquí para escribir texto.</w:t>
          </w:r>
        </w:sdtContent>
      </w:sdt>
      <w:r w:rsidR="00D173BB">
        <w:rPr>
          <w:rFonts w:ascii="Georgia" w:hAnsi="Georgia"/>
          <w:sz w:val="20"/>
          <w:szCs w:val="20"/>
        </w:rPr>
        <w:t xml:space="preserve"> </w:t>
      </w:r>
      <w:proofErr w:type="gramStart"/>
      <w:r w:rsidR="00D173BB">
        <w:rPr>
          <w:rFonts w:ascii="Georgia" w:hAnsi="Georgia"/>
          <w:sz w:val="20"/>
          <w:szCs w:val="20"/>
        </w:rPr>
        <w:t>y</w:t>
      </w:r>
      <w:proofErr w:type="gramEnd"/>
      <w:r w:rsidR="00C7295F">
        <w:rPr>
          <w:rFonts w:ascii="Georgia" w:hAnsi="Georgia"/>
          <w:sz w:val="20"/>
          <w:szCs w:val="20"/>
        </w:rPr>
        <w:t xml:space="preserve"> habiendo obtenido la aprobación del jurado informante respecto al borrador de Tesis titulado: </w:t>
      </w:r>
      <w:sdt>
        <w:sdtPr>
          <w:rPr>
            <w:rFonts w:ascii="Georgia" w:hAnsi="Georgia"/>
            <w:sz w:val="20"/>
            <w:szCs w:val="20"/>
          </w:rPr>
          <w:alias w:val="Título de Tesis"/>
          <w:tag w:val="Título de Tesis"/>
          <w:id w:val="-1002897911"/>
          <w:placeholder>
            <w:docPart w:val="103EA0A73EA14BD2AFFCE3576B474ECE"/>
          </w:placeholder>
          <w:showingPlcHdr/>
        </w:sdtPr>
        <w:sdtEndPr/>
        <w:sdtContent>
          <w:r w:rsidR="00C7295F" w:rsidRPr="00A33D56">
            <w:rPr>
              <w:rStyle w:val="Textodelmarcadordeposicin"/>
            </w:rPr>
            <w:t>Haga clic aquí para escribir texto.</w:t>
          </w:r>
        </w:sdtContent>
      </w:sdt>
      <w:r>
        <w:rPr>
          <w:rFonts w:ascii="Georgia" w:hAnsi="Georgia"/>
          <w:sz w:val="20"/>
          <w:szCs w:val="20"/>
        </w:rPr>
        <w:t xml:space="preserve">, </w:t>
      </w:r>
      <w:r w:rsidR="00C7295F">
        <w:rPr>
          <w:rFonts w:ascii="Georgia" w:hAnsi="Georgia"/>
          <w:sz w:val="20"/>
          <w:szCs w:val="20"/>
        </w:rPr>
        <w:t>en conformidad con la normativa vigente, solicito ser declarado expedito(a)</w:t>
      </w:r>
      <w:r w:rsidR="00F25FCA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sz w:val="20"/>
          <w:szCs w:val="20"/>
        </w:rPr>
        <w:t>para lo cual adjunto:</w:t>
      </w:r>
    </w:p>
    <w:p w:rsidR="00940E9F" w:rsidRDefault="00940E9F" w:rsidP="004B11D8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:rsidR="00940E9F" w:rsidRDefault="00940E9F" w:rsidP="004B11D8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436794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25FCA">
        <w:rPr>
          <w:rFonts w:ascii="Georgia" w:hAnsi="Georgia"/>
          <w:sz w:val="20"/>
          <w:szCs w:val="20"/>
        </w:rPr>
        <w:t xml:space="preserve"> </w:t>
      </w:r>
      <w:r w:rsidR="004B11D8">
        <w:rPr>
          <w:rFonts w:ascii="Georgia" w:hAnsi="Georgia"/>
          <w:sz w:val="20"/>
          <w:szCs w:val="20"/>
        </w:rPr>
        <w:t>Borrador de Tesis digital (PDF) aprobado y con reporte de originalidad satisfactorio</w:t>
      </w:r>
    </w:p>
    <w:p w:rsidR="00C7295F" w:rsidRDefault="00C7295F" w:rsidP="004B11D8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-714970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Georgia" w:hAnsi="Georgia"/>
          <w:sz w:val="20"/>
          <w:szCs w:val="20"/>
        </w:rPr>
        <w:t xml:space="preserve"> </w:t>
      </w:r>
      <w:r w:rsidR="004B11D8">
        <w:rPr>
          <w:rFonts w:ascii="Georgia" w:hAnsi="Georgia"/>
          <w:sz w:val="20"/>
          <w:szCs w:val="20"/>
        </w:rPr>
        <w:t>Copia autenticada del diploma de grado de Bachiller o Magíster</w:t>
      </w:r>
    </w:p>
    <w:p w:rsidR="00C7295F" w:rsidRDefault="00C7295F" w:rsidP="004B11D8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-125397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Georgia" w:hAnsi="Georgia"/>
          <w:sz w:val="20"/>
          <w:szCs w:val="20"/>
        </w:rPr>
        <w:t xml:space="preserve"> </w:t>
      </w:r>
      <w:r w:rsidR="004B11D8">
        <w:rPr>
          <w:rFonts w:ascii="Georgia" w:hAnsi="Georgia"/>
          <w:sz w:val="20"/>
          <w:szCs w:val="20"/>
        </w:rPr>
        <w:t>Reporte de SUNEDU</w:t>
      </w:r>
    </w:p>
    <w:p w:rsidR="004B11D8" w:rsidRDefault="004B11D8" w:rsidP="004B11D8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-2037877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Georgia" w:hAnsi="Georgia"/>
          <w:sz w:val="20"/>
          <w:szCs w:val="20"/>
        </w:rPr>
        <w:t xml:space="preserve"> Historial académico de calificaciones</w:t>
      </w:r>
    </w:p>
    <w:p w:rsidR="00C7295F" w:rsidRDefault="00C7295F" w:rsidP="004B11D8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287012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Georgia" w:hAnsi="Georgia"/>
          <w:sz w:val="20"/>
          <w:szCs w:val="20"/>
        </w:rPr>
        <w:t xml:space="preserve"> </w:t>
      </w:r>
      <w:r w:rsidR="00232208">
        <w:rPr>
          <w:rFonts w:ascii="Georgia" w:hAnsi="Georgia"/>
          <w:sz w:val="20"/>
          <w:szCs w:val="20"/>
        </w:rPr>
        <w:t>Certificación</w:t>
      </w:r>
      <w:r>
        <w:rPr>
          <w:rFonts w:ascii="Georgia" w:hAnsi="Georgia"/>
          <w:sz w:val="20"/>
          <w:szCs w:val="20"/>
        </w:rPr>
        <w:t xml:space="preserve"> original de dominio de lengua(s)</w:t>
      </w:r>
    </w:p>
    <w:p w:rsidR="00C7295F" w:rsidRDefault="00C7295F" w:rsidP="004B11D8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858938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Georgia" w:hAnsi="Georgia"/>
          <w:sz w:val="20"/>
          <w:szCs w:val="20"/>
        </w:rPr>
        <w:t xml:space="preserve"> Constancia de publicación o aceptación de publicación de artículo científico</w:t>
      </w:r>
    </w:p>
    <w:p w:rsidR="004B11D8" w:rsidRDefault="004B11D8" w:rsidP="004B11D8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1446277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Georgia" w:hAnsi="Georgia"/>
          <w:sz w:val="20"/>
          <w:szCs w:val="20"/>
        </w:rPr>
        <w:t xml:space="preserve"> Declaración jurada de veracidad documentaria</w:t>
      </w:r>
    </w:p>
    <w:p w:rsidR="00232208" w:rsidRDefault="00232208" w:rsidP="004B11D8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1877742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4B11D8">
        <w:rPr>
          <w:rFonts w:ascii="Georgia" w:hAnsi="Georgia"/>
          <w:sz w:val="20"/>
          <w:szCs w:val="20"/>
        </w:rPr>
        <w:t xml:space="preserve"> Declaración</w:t>
      </w:r>
      <w:r>
        <w:rPr>
          <w:rFonts w:ascii="Georgia" w:hAnsi="Georgia"/>
          <w:sz w:val="20"/>
          <w:szCs w:val="20"/>
        </w:rPr>
        <w:t xml:space="preserve"> jurada de no adeudar dinero a la UPG y a la UNMSM</w:t>
      </w:r>
    </w:p>
    <w:p w:rsidR="00232208" w:rsidRDefault="00232208" w:rsidP="004B11D8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1175843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Georgia" w:hAnsi="Georgia"/>
          <w:sz w:val="20"/>
          <w:szCs w:val="20"/>
        </w:rPr>
        <w:t xml:space="preserve"> Declaración jurada de no adeudar material bibliográfico a la UPG y a la UNMSM</w:t>
      </w:r>
    </w:p>
    <w:p w:rsidR="004B11D8" w:rsidRDefault="00232208" w:rsidP="004B11D8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642322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Georgia" w:hAnsi="Georgia"/>
          <w:sz w:val="20"/>
          <w:szCs w:val="20"/>
        </w:rPr>
        <w:t xml:space="preserve"> Fotografía con características aceptadas</w:t>
      </w:r>
    </w:p>
    <w:p w:rsidR="00232208" w:rsidRDefault="00232208" w:rsidP="004B11D8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190733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Georgia" w:hAnsi="Georgia"/>
          <w:sz w:val="20"/>
          <w:szCs w:val="20"/>
        </w:rPr>
        <w:t xml:space="preserve"> </w:t>
      </w:r>
      <w:r w:rsidR="004B11D8">
        <w:rPr>
          <w:rFonts w:ascii="Georgia" w:hAnsi="Georgia"/>
          <w:sz w:val="20"/>
          <w:szCs w:val="20"/>
        </w:rPr>
        <w:t>Boleta de pago del d</w:t>
      </w:r>
      <w:r>
        <w:rPr>
          <w:rFonts w:ascii="Georgia" w:hAnsi="Georgia"/>
          <w:sz w:val="20"/>
          <w:szCs w:val="20"/>
        </w:rPr>
        <w:t>erecho de otorgamiento de grado</w:t>
      </w:r>
    </w:p>
    <w:p w:rsidR="00232208" w:rsidRDefault="00232208" w:rsidP="004B11D8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-148445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Georgia" w:hAnsi="Georgia"/>
          <w:sz w:val="20"/>
          <w:szCs w:val="20"/>
        </w:rPr>
        <w:t xml:space="preserve"> </w:t>
      </w:r>
      <w:r w:rsidR="004B11D8">
        <w:rPr>
          <w:rFonts w:ascii="Georgia" w:hAnsi="Georgia"/>
          <w:sz w:val="20"/>
          <w:szCs w:val="20"/>
        </w:rPr>
        <w:t>Boleta de pago del derecho de</w:t>
      </w:r>
      <w:r>
        <w:rPr>
          <w:rFonts w:ascii="Georgia" w:hAnsi="Georgia"/>
          <w:sz w:val="20"/>
          <w:szCs w:val="20"/>
        </w:rPr>
        <w:t xml:space="preserve"> diploma de grado</w:t>
      </w:r>
    </w:p>
    <w:p w:rsidR="004B11D8" w:rsidRDefault="00232208" w:rsidP="004B11D8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sdt>
        <w:sdtPr>
          <w:rPr>
            <w:rFonts w:ascii="Georgia" w:hAnsi="Georgia"/>
            <w:sz w:val="20"/>
            <w:szCs w:val="20"/>
          </w:rPr>
          <w:id w:val="874966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Georgia" w:hAnsi="Georgia"/>
          <w:sz w:val="20"/>
          <w:szCs w:val="20"/>
        </w:rPr>
        <w:t xml:space="preserve"> </w:t>
      </w:r>
      <w:r w:rsidR="004B11D8">
        <w:rPr>
          <w:rFonts w:ascii="Georgia" w:hAnsi="Georgia"/>
          <w:sz w:val="20"/>
          <w:szCs w:val="20"/>
        </w:rPr>
        <w:t>Boleta de pago del derecho de evaluación del trabajo de investigación por comité</w:t>
      </w:r>
    </w:p>
    <w:p w:rsidR="00940E9F" w:rsidRDefault="00940E9F" w:rsidP="000A2DF2">
      <w:pPr>
        <w:spacing w:after="0" w:line="36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</w:p>
    <w:sdt>
      <w:sdtPr>
        <w:rPr>
          <w:rFonts w:ascii="Georgia" w:hAnsi="Georgia"/>
          <w:sz w:val="20"/>
          <w:szCs w:val="20"/>
        </w:rPr>
        <w:id w:val="-1912066912"/>
        <w:showingPlcHdr/>
        <w:picture/>
      </w:sdtPr>
      <w:sdtEndPr/>
      <w:sdtContent>
        <w:p w:rsidR="00940E9F" w:rsidRDefault="000A2DF2" w:rsidP="00940E9F">
          <w:pPr>
            <w:spacing w:after="0" w:line="240" w:lineRule="auto"/>
            <w:jc w:val="both"/>
            <w:rPr>
              <w:rFonts w:ascii="Georgia" w:hAnsi="Georgia"/>
              <w:sz w:val="20"/>
              <w:szCs w:val="20"/>
            </w:rPr>
          </w:pPr>
          <w:r>
            <w:rPr>
              <w:rFonts w:ascii="Georgia" w:hAnsi="Georgia"/>
              <w:noProof/>
              <w:sz w:val="20"/>
              <w:szCs w:val="20"/>
              <w:lang w:eastAsia="es-PE"/>
            </w:rPr>
            <w:drawing>
              <wp:inline distT="0" distB="0" distL="0" distR="0">
                <wp:extent cx="1466850" cy="956641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2563" cy="966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940E9F" w:rsidRDefault="00940E9F" w:rsidP="00940E9F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______________</w:t>
      </w:r>
      <w:r w:rsidR="000A2DF2">
        <w:rPr>
          <w:rFonts w:ascii="Georgia" w:hAnsi="Georgia"/>
          <w:sz w:val="20"/>
          <w:szCs w:val="20"/>
        </w:rPr>
        <w:t>____</w:t>
      </w:r>
    </w:p>
    <w:p w:rsidR="00940E9F" w:rsidRDefault="00940E9F" w:rsidP="00940E9F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:rsidR="00940E9F" w:rsidRDefault="00940E9F" w:rsidP="004B11D8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Nombre completo y firma: </w:t>
      </w:r>
      <w:sdt>
        <w:sdtPr>
          <w:rPr>
            <w:rFonts w:ascii="Georgia" w:hAnsi="Georgia"/>
            <w:sz w:val="20"/>
            <w:szCs w:val="20"/>
          </w:rPr>
          <w:alias w:val="Nombres y Apellidos"/>
          <w:tag w:val="Nombres y Apellidos"/>
          <w:id w:val="653734742"/>
          <w:placeholder>
            <w:docPart w:val="F4DBBA06523140DF99848035C34B8E12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</w:p>
    <w:p w:rsidR="00BB136C" w:rsidRDefault="00BB136C" w:rsidP="004B11D8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DNI: </w:t>
      </w:r>
      <w:sdt>
        <w:sdtPr>
          <w:rPr>
            <w:rFonts w:ascii="Georgia" w:hAnsi="Georgia"/>
            <w:sz w:val="20"/>
            <w:szCs w:val="20"/>
          </w:rPr>
          <w:alias w:val="Número de DNI"/>
          <w:tag w:val="Número de DNI"/>
          <w:id w:val="1970925917"/>
          <w:placeholder>
            <w:docPart w:val="C30D55C79BC14DA09491719182367518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</w:p>
    <w:p w:rsidR="00BB136C" w:rsidRDefault="00BB136C" w:rsidP="004B11D8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Código de estudiante: </w:t>
      </w:r>
      <w:sdt>
        <w:sdtPr>
          <w:rPr>
            <w:rFonts w:ascii="Georgia" w:hAnsi="Georgia"/>
            <w:sz w:val="20"/>
            <w:szCs w:val="20"/>
          </w:rPr>
          <w:alias w:val="Código de estudiante"/>
          <w:tag w:val="Código de estudiante"/>
          <w:id w:val="251795749"/>
          <w:placeholder>
            <w:docPart w:val="40D4B93FA74D44E49963CEDDB239CA6C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</w:p>
    <w:p w:rsidR="00940E9F" w:rsidRDefault="00940E9F" w:rsidP="004B11D8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Celular: </w:t>
      </w:r>
      <w:sdt>
        <w:sdtPr>
          <w:rPr>
            <w:rFonts w:ascii="Georgia" w:hAnsi="Georgia"/>
            <w:sz w:val="20"/>
            <w:szCs w:val="20"/>
          </w:rPr>
          <w:alias w:val="Número de Celular"/>
          <w:tag w:val="Número de Celular"/>
          <w:id w:val="2000385260"/>
          <w:placeholder>
            <w:docPart w:val="4F08139FDB3947BDB87FE69D9FFCD213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</w:p>
    <w:p w:rsidR="00940E9F" w:rsidRPr="00940E9F" w:rsidRDefault="00940E9F" w:rsidP="004B11D8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Correo electrónico: </w:t>
      </w:r>
      <w:sdt>
        <w:sdtPr>
          <w:rPr>
            <w:rFonts w:ascii="Georgia" w:hAnsi="Georgia"/>
            <w:sz w:val="20"/>
            <w:szCs w:val="20"/>
          </w:rPr>
          <w:alias w:val="Dirección de Correo Electrónico"/>
          <w:tag w:val="Dirección de Correo Electrónico"/>
          <w:id w:val="-283269911"/>
          <w:placeholder>
            <w:docPart w:val="D9B6F1AEDFCD419696851B39E43EC6D9"/>
          </w:placeholder>
          <w:showingPlcHdr/>
        </w:sdtPr>
        <w:sdtEndPr/>
        <w:sdtContent>
          <w:r w:rsidRPr="00A33D56">
            <w:rPr>
              <w:rStyle w:val="Textodelmarcadordeposicin"/>
            </w:rPr>
            <w:t>Haga clic aquí para escribir texto.</w:t>
          </w:r>
        </w:sdtContent>
      </w:sdt>
    </w:p>
    <w:sectPr w:rsidR="00940E9F" w:rsidRPr="00940E9F" w:rsidSect="00BB136C">
      <w:headerReference w:type="default" r:id="rId7"/>
      <w:footerReference w:type="default" r:id="rId8"/>
      <w:pgSz w:w="11906" w:h="16838"/>
      <w:pgMar w:top="1417" w:right="1701" w:bottom="1417" w:left="1701" w:header="142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10F" w:rsidRDefault="0079610F" w:rsidP="009B5E4D">
      <w:pPr>
        <w:spacing w:after="0" w:line="240" w:lineRule="auto"/>
      </w:pPr>
      <w:r>
        <w:separator/>
      </w:r>
    </w:p>
  </w:endnote>
  <w:endnote w:type="continuationSeparator" w:id="0">
    <w:p w:rsidR="0079610F" w:rsidRDefault="0079610F" w:rsidP="009B5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E4D" w:rsidRPr="009B5E4D" w:rsidRDefault="009B5E4D" w:rsidP="009B5E4D">
    <w:pPr>
      <w:pStyle w:val="Piedep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10F" w:rsidRDefault="0079610F" w:rsidP="009B5E4D">
      <w:pPr>
        <w:spacing w:after="0" w:line="240" w:lineRule="auto"/>
      </w:pPr>
      <w:r>
        <w:separator/>
      </w:r>
    </w:p>
  </w:footnote>
  <w:footnote w:type="continuationSeparator" w:id="0">
    <w:p w:rsidR="0079610F" w:rsidRDefault="0079610F" w:rsidP="009B5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E4D" w:rsidRPr="00FB6911" w:rsidRDefault="009B5E4D" w:rsidP="009B5E4D">
    <w:pPr>
      <w:pStyle w:val="Encabezado"/>
      <w:ind w:right="140"/>
      <w:jc w:val="center"/>
      <w:rPr>
        <w:rFonts w:ascii="Baskerville Old Face" w:hAnsi="Baskerville Old Face" w:cs="Times New Roman"/>
        <w:color w:val="002060"/>
        <w:sz w:val="28"/>
        <w:szCs w:val="28"/>
      </w:rPr>
    </w:pPr>
    <w:bookmarkStart w:id="1" w:name="_Hlk47709782"/>
  </w:p>
  <w:bookmarkEnd w:id="1"/>
  <w:p w:rsidR="009B5E4D" w:rsidRDefault="009B5E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E9F"/>
    <w:rsid w:val="000A2DF2"/>
    <w:rsid w:val="001E1AA4"/>
    <w:rsid w:val="00232208"/>
    <w:rsid w:val="00283B94"/>
    <w:rsid w:val="00331FC7"/>
    <w:rsid w:val="003476C3"/>
    <w:rsid w:val="003C246B"/>
    <w:rsid w:val="003D056C"/>
    <w:rsid w:val="003D0FAF"/>
    <w:rsid w:val="004B11D8"/>
    <w:rsid w:val="004E11C0"/>
    <w:rsid w:val="00554EA9"/>
    <w:rsid w:val="0058210D"/>
    <w:rsid w:val="006268FD"/>
    <w:rsid w:val="0063141E"/>
    <w:rsid w:val="0067539A"/>
    <w:rsid w:val="006D3941"/>
    <w:rsid w:val="00714C76"/>
    <w:rsid w:val="00735689"/>
    <w:rsid w:val="00793AD2"/>
    <w:rsid w:val="0079610F"/>
    <w:rsid w:val="00801C2B"/>
    <w:rsid w:val="008C5A79"/>
    <w:rsid w:val="00924FB3"/>
    <w:rsid w:val="00940E9F"/>
    <w:rsid w:val="009815FC"/>
    <w:rsid w:val="00987E6B"/>
    <w:rsid w:val="009B5E4D"/>
    <w:rsid w:val="009F11E9"/>
    <w:rsid w:val="00BB136C"/>
    <w:rsid w:val="00BB1DF5"/>
    <w:rsid w:val="00BE5B49"/>
    <w:rsid w:val="00C46CA3"/>
    <w:rsid w:val="00C7295F"/>
    <w:rsid w:val="00CC28F0"/>
    <w:rsid w:val="00D173BB"/>
    <w:rsid w:val="00D45FCE"/>
    <w:rsid w:val="00DD4D9B"/>
    <w:rsid w:val="00EC0443"/>
    <w:rsid w:val="00EF38B8"/>
    <w:rsid w:val="00F25FCA"/>
    <w:rsid w:val="00F73A38"/>
    <w:rsid w:val="00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9BD00A-CBB1-4AC0-B823-5E002D63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E9F"/>
  </w:style>
  <w:style w:type="paragraph" w:styleId="Ttulo6">
    <w:name w:val="heading 6"/>
    <w:basedOn w:val="Normal"/>
    <w:next w:val="Normal"/>
    <w:link w:val="Ttulo6Car"/>
    <w:qFormat/>
    <w:rsid w:val="009B5E4D"/>
    <w:pPr>
      <w:keepNext/>
      <w:pBdr>
        <w:top w:val="single" w:sz="4" w:space="1" w:color="auto"/>
      </w:pBdr>
      <w:spacing w:after="0" w:line="240" w:lineRule="auto"/>
      <w:jc w:val="center"/>
      <w:outlineLvl w:val="5"/>
    </w:pPr>
    <w:rPr>
      <w:rFonts w:ascii="Arial" w:eastAsia="Times New Roman" w:hAnsi="Arial" w:cs="Arial"/>
      <w:b/>
      <w:sz w:val="1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5E4D"/>
  </w:style>
  <w:style w:type="paragraph" w:styleId="Piedepgina">
    <w:name w:val="footer"/>
    <w:basedOn w:val="Normal"/>
    <w:link w:val="PiedepginaCar"/>
    <w:unhideWhenUsed/>
    <w:rsid w:val="009B5E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B5E4D"/>
  </w:style>
  <w:style w:type="character" w:customStyle="1" w:styleId="Ttulo6Car">
    <w:name w:val="Título 6 Car"/>
    <w:basedOn w:val="Fuentedeprrafopredeter"/>
    <w:link w:val="Ttulo6"/>
    <w:rsid w:val="009B5E4D"/>
    <w:rPr>
      <w:rFonts w:ascii="Arial" w:eastAsia="Times New Roman" w:hAnsi="Arial" w:cs="Arial"/>
      <w:b/>
      <w:sz w:val="18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940E9F"/>
    <w:rPr>
      <w:color w:val="808080"/>
    </w:rPr>
  </w:style>
  <w:style w:type="paragraph" w:styleId="Prrafodelista">
    <w:name w:val="List Paragraph"/>
    <w:basedOn w:val="Normal"/>
    <w:uiPriority w:val="34"/>
    <w:qFormat/>
    <w:rsid w:val="00940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4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G3\Desktop\Modelos\Plantilla%20en%20blanc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EFB7AF2AC2C417693D2A5ED4FB29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2393F-ADA6-436D-8CE9-7501352E532C}"/>
      </w:docPartPr>
      <w:docPartBody>
        <w:p w:rsidR="007258D4" w:rsidRDefault="00F550E7" w:rsidP="00F550E7">
          <w:pPr>
            <w:pStyle w:val="4EFB7AF2AC2C417693D2A5ED4FB29D001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0D55C79BC14DA09491719182367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74E69-9BAC-475A-B53D-AA3C6EBE71B5}"/>
      </w:docPartPr>
      <w:docPartBody>
        <w:p w:rsidR="00211985" w:rsidRDefault="00F550E7" w:rsidP="00F550E7">
          <w:pPr>
            <w:pStyle w:val="C30D55C79BC14DA094917191823675181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0D4B93FA74D44E49963CEDDB239C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4395D-1FBC-4BE2-BCFA-C6733B2D05D0}"/>
      </w:docPartPr>
      <w:docPartBody>
        <w:p w:rsidR="00211985" w:rsidRDefault="00F550E7" w:rsidP="00F550E7">
          <w:pPr>
            <w:pStyle w:val="40D4B93FA74D44E49963CEDDB239CA6C1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11BFAFCF4DB4347A811A1710A72B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EB84E-F7F9-45D7-ABF5-5E01060F331E}"/>
      </w:docPartPr>
      <w:docPartBody>
        <w:p w:rsidR="00211985" w:rsidRDefault="00F550E7" w:rsidP="00F550E7">
          <w:pPr>
            <w:pStyle w:val="511BFAFCF4DB4347A811A1710A72B6A6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7FB2FF078F543A5A22DBC99EA574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4F4B7-F638-4AA7-9487-DD0EDCE1E653}"/>
      </w:docPartPr>
      <w:docPartBody>
        <w:p w:rsidR="00211985" w:rsidRDefault="00F550E7" w:rsidP="00F550E7">
          <w:pPr>
            <w:pStyle w:val="57FB2FF078F543A5A22DBC99EA574525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A3CECCF01D6492A80F76E47169E5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88CA5-A4EC-4E45-85C3-EDF0FF0B13E1}"/>
      </w:docPartPr>
      <w:docPartBody>
        <w:p w:rsidR="00211985" w:rsidRDefault="00F550E7" w:rsidP="00F550E7">
          <w:pPr>
            <w:pStyle w:val="0A3CECCF01D6492A80F76E47169E54A8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BB6ADEB41F845FE9EBF73DC09E15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7F2F0-9694-46F3-A14B-F36CE64D3CDD}"/>
      </w:docPartPr>
      <w:docPartBody>
        <w:p w:rsidR="00211985" w:rsidRDefault="00F550E7" w:rsidP="00F550E7">
          <w:pPr>
            <w:pStyle w:val="DBB6ADEB41F845FE9EBF73DC09E15804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B3B8B43D6CC4DF688667528F09E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BC30C-5805-4839-995D-38D712A4635E}"/>
      </w:docPartPr>
      <w:docPartBody>
        <w:p w:rsidR="00211985" w:rsidRDefault="00F550E7" w:rsidP="00F550E7">
          <w:pPr>
            <w:pStyle w:val="BB3B8B43D6CC4DF688667528F09E551B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98EA1B658EE411AADA0F49389537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0EDDD-05B7-4D1E-B981-228A3C894C60}"/>
      </w:docPartPr>
      <w:docPartBody>
        <w:p w:rsidR="00211985" w:rsidRDefault="00F550E7" w:rsidP="00F550E7">
          <w:pPr>
            <w:pStyle w:val="498EA1B658EE411AADA0F49389537B88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4DBBA06523140DF99848035C34B8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FE33A-D1DC-444A-BEE5-7BCAFF934AF6}"/>
      </w:docPartPr>
      <w:docPartBody>
        <w:p w:rsidR="00211985" w:rsidRDefault="00F550E7" w:rsidP="00F550E7">
          <w:pPr>
            <w:pStyle w:val="F4DBBA06523140DF99848035C34B8E12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F08139FDB3947BDB87FE69D9FFCD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1A63E-83CB-4981-B318-33F3B454C213}"/>
      </w:docPartPr>
      <w:docPartBody>
        <w:p w:rsidR="00211985" w:rsidRDefault="00F550E7" w:rsidP="00F550E7">
          <w:pPr>
            <w:pStyle w:val="4F08139FDB3947BDB87FE69D9FFCD213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9B6F1AEDFCD419696851B39E43EC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CB11F-941C-435B-A47C-B0358481FB8E}"/>
      </w:docPartPr>
      <w:docPartBody>
        <w:p w:rsidR="00211985" w:rsidRDefault="00F550E7" w:rsidP="00F550E7">
          <w:pPr>
            <w:pStyle w:val="D9B6F1AEDFCD419696851B39E43EC6D9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03EA0A73EA14BD2AFFCE3576B474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139F3-3498-4685-9B31-8A8CD900CFE4}"/>
      </w:docPartPr>
      <w:docPartBody>
        <w:p w:rsidR="007678A2" w:rsidRDefault="00C27641" w:rsidP="00C27641">
          <w:pPr>
            <w:pStyle w:val="103EA0A73EA14BD2AFFCE3576B474ECE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DFB6EDF2614F66944802FC69F20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F9756-DF85-4413-9BC0-84EDA7705B6C}"/>
      </w:docPartPr>
      <w:docPartBody>
        <w:p w:rsidR="007678A2" w:rsidRDefault="00C27641" w:rsidP="00C27641">
          <w:pPr>
            <w:pStyle w:val="80DFB6EDF2614F66944802FC69F201ED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A44A5FC83254B69BFF3EC1FFCF9E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90E8A-6EAA-4540-AFBA-AE9E17AD6491}"/>
      </w:docPartPr>
      <w:docPartBody>
        <w:p w:rsidR="00000000" w:rsidRDefault="00C06570" w:rsidP="00C06570">
          <w:pPr>
            <w:pStyle w:val="FA44A5FC83254B69BFF3EC1FFCF9E499"/>
          </w:pPr>
          <w:r w:rsidRPr="00A33D56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69"/>
    <w:rsid w:val="00133760"/>
    <w:rsid w:val="00206DCF"/>
    <w:rsid w:val="00211985"/>
    <w:rsid w:val="00221C52"/>
    <w:rsid w:val="003532DE"/>
    <w:rsid w:val="00383C0D"/>
    <w:rsid w:val="00425195"/>
    <w:rsid w:val="005A1347"/>
    <w:rsid w:val="00653DE0"/>
    <w:rsid w:val="006D2CBA"/>
    <w:rsid w:val="007258D4"/>
    <w:rsid w:val="00751E69"/>
    <w:rsid w:val="007678A2"/>
    <w:rsid w:val="00BE02D7"/>
    <w:rsid w:val="00C06570"/>
    <w:rsid w:val="00C27641"/>
    <w:rsid w:val="00DD5019"/>
    <w:rsid w:val="00E7034E"/>
    <w:rsid w:val="00F550E7"/>
    <w:rsid w:val="00F7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06570"/>
    <w:rPr>
      <w:color w:val="808080"/>
    </w:rPr>
  </w:style>
  <w:style w:type="paragraph" w:customStyle="1" w:styleId="4EFB7AF2AC2C417693D2A5ED4FB29D00">
    <w:name w:val="4EFB7AF2AC2C417693D2A5ED4FB29D00"/>
    <w:rsid w:val="00751E69"/>
    <w:rPr>
      <w:rFonts w:eastAsiaTheme="minorHAnsi"/>
      <w:lang w:eastAsia="en-US"/>
    </w:rPr>
  </w:style>
  <w:style w:type="paragraph" w:customStyle="1" w:styleId="C30D55C79BC14DA09491719182367518">
    <w:name w:val="C30D55C79BC14DA09491719182367518"/>
    <w:rsid w:val="00F550E7"/>
  </w:style>
  <w:style w:type="paragraph" w:customStyle="1" w:styleId="40D4B93FA74D44E49963CEDDB239CA6C">
    <w:name w:val="40D4B93FA74D44E49963CEDDB239CA6C"/>
    <w:rsid w:val="00F550E7"/>
  </w:style>
  <w:style w:type="paragraph" w:customStyle="1" w:styleId="4EFB7AF2AC2C417693D2A5ED4FB29D001">
    <w:name w:val="4EFB7AF2AC2C417693D2A5ED4FB29D001"/>
    <w:rsid w:val="00F550E7"/>
    <w:rPr>
      <w:rFonts w:eastAsiaTheme="minorHAnsi"/>
      <w:lang w:eastAsia="en-US"/>
    </w:rPr>
  </w:style>
  <w:style w:type="paragraph" w:customStyle="1" w:styleId="511BFAFCF4DB4347A811A1710A72B6A6">
    <w:name w:val="511BFAFCF4DB4347A811A1710A72B6A6"/>
    <w:rsid w:val="00F550E7"/>
    <w:rPr>
      <w:rFonts w:eastAsiaTheme="minorHAnsi"/>
      <w:lang w:eastAsia="en-US"/>
    </w:rPr>
  </w:style>
  <w:style w:type="paragraph" w:customStyle="1" w:styleId="57FB2FF078F543A5A22DBC99EA574525">
    <w:name w:val="57FB2FF078F543A5A22DBC99EA574525"/>
    <w:rsid w:val="00F550E7"/>
    <w:rPr>
      <w:rFonts w:eastAsiaTheme="minorHAnsi"/>
      <w:lang w:eastAsia="en-US"/>
    </w:rPr>
  </w:style>
  <w:style w:type="paragraph" w:customStyle="1" w:styleId="0A3CECCF01D6492A80F76E47169E54A8">
    <w:name w:val="0A3CECCF01D6492A80F76E47169E54A8"/>
    <w:rsid w:val="00F550E7"/>
    <w:rPr>
      <w:rFonts w:eastAsiaTheme="minorHAnsi"/>
      <w:lang w:eastAsia="en-US"/>
    </w:rPr>
  </w:style>
  <w:style w:type="paragraph" w:customStyle="1" w:styleId="DBB6ADEB41F845FE9EBF73DC09E15804">
    <w:name w:val="DBB6ADEB41F845FE9EBF73DC09E15804"/>
    <w:rsid w:val="00F550E7"/>
    <w:rPr>
      <w:rFonts w:eastAsiaTheme="minorHAnsi"/>
      <w:lang w:eastAsia="en-US"/>
    </w:rPr>
  </w:style>
  <w:style w:type="paragraph" w:customStyle="1" w:styleId="BB3B8B43D6CC4DF688667528F09E551B">
    <w:name w:val="BB3B8B43D6CC4DF688667528F09E551B"/>
    <w:rsid w:val="00F550E7"/>
    <w:rPr>
      <w:rFonts w:eastAsiaTheme="minorHAnsi"/>
      <w:lang w:eastAsia="en-US"/>
    </w:rPr>
  </w:style>
  <w:style w:type="paragraph" w:customStyle="1" w:styleId="498EA1B658EE411AADA0F49389537B88">
    <w:name w:val="498EA1B658EE411AADA0F49389537B88"/>
    <w:rsid w:val="00F550E7"/>
    <w:rPr>
      <w:rFonts w:eastAsiaTheme="minorHAnsi"/>
      <w:lang w:eastAsia="en-US"/>
    </w:rPr>
  </w:style>
  <w:style w:type="paragraph" w:customStyle="1" w:styleId="F4DBBA06523140DF99848035C34B8E12">
    <w:name w:val="F4DBBA06523140DF99848035C34B8E12"/>
    <w:rsid w:val="00F550E7"/>
    <w:rPr>
      <w:rFonts w:eastAsiaTheme="minorHAnsi"/>
      <w:lang w:eastAsia="en-US"/>
    </w:rPr>
  </w:style>
  <w:style w:type="paragraph" w:customStyle="1" w:styleId="C30D55C79BC14DA094917191823675181">
    <w:name w:val="C30D55C79BC14DA094917191823675181"/>
    <w:rsid w:val="00F550E7"/>
    <w:rPr>
      <w:rFonts w:eastAsiaTheme="minorHAnsi"/>
      <w:lang w:eastAsia="en-US"/>
    </w:rPr>
  </w:style>
  <w:style w:type="paragraph" w:customStyle="1" w:styleId="40D4B93FA74D44E49963CEDDB239CA6C1">
    <w:name w:val="40D4B93FA74D44E49963CEDDB239CA6C1"/>
    <w:rsid w:val="00F550E7"/>
    <w:rPr>
      <w:rFonts w:eastAsiaTheme="minorHAnsi"/>
      <w:lang w:eastAsia="en-US"/>
    </w:rPr>
  </w:style>
  <w:style w:type="paragraph" w:customStyle="1" w:styleId="4F08139FDB3947BDB87FE69D9FFCD213">
    <w:name w:val="4F08139FDB3947BDB87FE69D9FFCD213"/>
    <w:rsid w:val="00F550E7"/>
    <w:rPr>
      <w:rFonts w:eastAsiaTheme="minorHAnsi"/>
      <w:lang w:eastAsia="en-US"/>
    </w:rPr>
  </w:style>
  <w:style w:type="paragraph" w:customStyle="1" w:styleId="D9B6F1AEDFCD419696851B39E43EC6D9">
    <w:name w:val="D9B6F1AEDFCD419696851B39E43EC6D9"/>
    <w:rsid w:val="00F550E7"/>
    <w:rPr>
      <w:rFonts w:eastAsiaTheme="minorHAnsi"/>
      <w:lang w:eastAsia="en-US"/>
    </w:rPr>
  </w:style>
  <w:style w:type="paragraph" w:customStyle="1" w:styleId="F4AAFD13ED764AAF99DB8E8A80E8263B">
    <w:name w:val="F4AAFD13ED764AAF99DB8E8A80E8263B"/>
    <w:rsid w:val="00211985"/>
  </w:style>
  <w:style w:type="paragraph" w:customStyle="1" w:styleId="82349AE1B44E47B49AA1609D0DEB63E5">
    <w:name w:val="82349AE1B44E47B49AA1609D0DEB63E5"/>
    <w:rsid w:val="00211985"/>
  </w:style>
  <w:style w:type="paragraph" w:customStyle="1" w:styleId="717900959243487A8B6A6159E5C1AA7A">
    <w:name w:val="717900959243487A8B6A6159E5C1AA7A"/>
    <w:rsid w:val="00211985"/>
  </w:style>
  <w:style w:type="paragraph" w:customStyle="1" w:styleId="103EA0A73EA14BD2AFFCE3576B474ECE">
    <w:name w:val="103EA0A73EA14BD2AFFCE3576B474ECE"/>
    <w:rsid w:val="00C27641"/>
  </w:style>
  <w:style w:type="paragraph" w:customStyle="1" w:styleId="80DFB6EDF2614F66944802FC69F201ED">
    <w:name w:val="80DFB6EDF2614F66944802FC69F201ED"/>
    <w:rsid w:val="00C27641"/>
  </w:style>
  <w:style w:type="paragraph" w:customStyle="1" w:styleId="FA44A5FC83254B69BFF3EC1FFCF9E499">
    <w:name w:val="FA44A5FC83254B69BFF3EC1FFCF9E499"/>
    <w:rsid w:val="00C06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en blanco</Template>
  <TotalTime>64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UPG3</dc:creator>
  <cp:keywords/>
  <dc:description/>
  <cp:lastModifiedBy>UPG3</cp:lastModifiedBy>
  <cp:revision>19</cp:revision>
  <dcterms:created xsi:type="dcterms:W3CDTF">2024-05-13T22:43:00Z</dcterms:created>
  <dcterms:modified xsi:type="dcterms:W3CDTF">2025-04-04T19:22:00Z</dcterms:modified>
  <cp:contentStatus/>
</cp:coreProperties>
</file>